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-10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eastAsia="zh-CN"/>
        </w:rPr>
        <w:t>政办字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pStyle w:val="1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沂源县人民政府办公室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关于印发202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年为全县妇女儿童办实事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项目清单的通知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shd w:val="clear" w:color="auto" w:fill="FFFFFF"/>
        </w:rPr>
        <w:t>各镇人民政府，各街道办事处，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shd w:val="clear" w:color="auto" w:fill="FFFFFF"/>
        </w:rPr>
        <w:t>开发区管委会，县政府各有关部门，各有关单位：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《202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年为全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妇女儿童办实事项目清单》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已经县政府同意，现印发给你们，请认真组织实施。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人民政府办公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（此件公开发布）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年为全县妇女儿童办实事项目清单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right="0" w:firstLine="634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一、促进巾帼就业创业。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举办“春风行动”女性就业专场招聘活动，开发“妈妈岗”灵活就业岗位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提供政策咨询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职业指导、岗位供需对接服务。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继续实施巾帼共富“十百千万”工程，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优化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提升巾帼共富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站点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100处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开展高素质农民培育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和家政服务技能培训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培育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女性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高素质农民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280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人以上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培训家庭服务业从业人员及城乡待业妇女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500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人次以上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（责任单位：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人力资源社会保障局、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妇联、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农业农村局、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商务局）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二、开展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适龄妇女“两癌”免费检查和救助。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为全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县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35—64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岁妇女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开展“两癌”（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宫颈癌、乳腺癌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免费检查，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检查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覆盖率达到90%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以上，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  <w:t>促进“两癌”早诊早治。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开展低收入妇女“两癌”保险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和患病救助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约3000名35—64岁低收入妇女，购买保额不低于3万元的“两癌”保险。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责任单位：县卫生健康局、县妇联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三、推进托育服务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提质扩容。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推动普惠性托育体系建设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，每千人口3岁以下婴幼儿托位数达到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4.7个，推进“医育结合”，开展托育机构在托幼儿健康查体。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托育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咨询指导，开展“巾帼家政服务进社区”活动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30场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，提高群众育儿便利度。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（责任单位：县卫生健康局、县妇联）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四、加强家庭教育指导服务。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宣传贯彻《山东省家庭教育促进条例》，完善家校社协同育人体系，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持续举办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“沂家共成长—家长夜校”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，深化“幸福沂家”家庭教育赋能提升行动，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线上线下开展家庭教育培训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00场以上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rtl w:val="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责任单位：县妇联、县教育和体育局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强化文化体育服务供给。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改建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提升3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处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城乡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书房和文化驿站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提供图书、场地、活动等资源支持和专业指导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阅读推广活动不少于15场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。强化中小学生红色教育，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传承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革命老区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红色基因，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常态化开展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“红润心田”英烈精神红色教育活动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不少于20场。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持续实施“润童心”儿童素养提升工程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，组织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社区科普馆开放日、流动科技馆进校园、“蒲公英”青少年科普知识进校园等活动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不少于10场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开展妇女儿童体质监测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不少于300人。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责任单位：县文化和旅游局、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县退役军人局、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县科协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、县教育和体育局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right="0" w:firstLine="638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六、推进儿童友好生活圈建设。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发挥</w:t>
      </w:r>
      <w:bookmarkStart w:id="1" w:name="OLE_LINK2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高品质住宅项目</w:t>
      </w:r>
      <w:bookmarkEnd w:id="1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引领示范作用，将儿童友好理念融入住宅规划、设计、建造全流程，打造安全、舒适的居住空间。</w:t>
      </w:r>
      <w:bookmarkStart w:id="2" w:name="OLE_LINK3"/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优化提升儿童友好村、社区、实践基地等</w:t>
      </w:r>
      <w:r>
        <w:rPr>
          <w:rFonts w:hint="default" w:ascii="Times New Roman" w:hAnsi="Times New Roman" w:eastAsia="仿宋_GB2312" w:cs="Times New Roman"/>
          <w:sz w:val="32"/>
          <w:szCs w:val="32"/>
          <w:rtl w:val="0"/>
          <w:lang w:val="en-US" w:eastAsia="zh-CN"/>
        </w:rPr>
        <w:t>儿童友好试点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rtl w:val="0"/>
          <w:lang w:val="en-US" w:eastAsia="zh-CN"/>
        </w:rPr>
        <w:t>单元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eastAsia="zh-CN"/>
        </w:rPr>
        <w:t>12处</w:t>
      </w:r>
      <w:bookmarkEnd w:id="2"/>
      <w:r>
        <w:rPr>
          <w:rFonts w:hint="default" w:ascii="Times New Roman" w:hAnsi="Times New Roman" w:cs="Times New Roman"/>
          <w:sz w:val="32"/>
          <w:szCs w:val="32"/>
          <w:rtl w:val="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开展儿童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、学生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用品质量抽检15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20个批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办寒暑假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职工子女托管班不少于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个班次。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（责任单位：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县自然资源局、县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住房城乡建设局、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县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妇联、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县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市场监管局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县委社会工作部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县总工会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rtl w:val="0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七、强化婚姻家庭辅导服务。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深化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“幸福沂家”全周期护航行动，为约2000人提供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婚前辅导、婚姻中矛盾调处、离婚前劝和调解、婚姻家庭价值观宣传等服务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宣传新型婚育文化，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举办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“幸福联线”“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沂见倾心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”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等主题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单身青年联谊活动不少于4场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rtl w:val="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rtl w:val="0"/>
          <w:lang w:val="en-US" w:eastAsia="zh-CN" w:bidi="ar-SA"/>
        </w:rPr>
        <w:t>加强对年轻人婚恋观、生育观、家庭观的引导。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（责任单位：县妇联、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县委县直机关工委、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团县委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、县总工会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rtl w:val="0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八、增进妇女儿童身心健康。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加强青少年心理健康教育，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小学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年级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高中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年级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全体学生进行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心理健康筛查，建立“一生一档”，有针对性地做好心理健康跟踪、转介工作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按照“知情同意、自愿接种”原则，继续深入开展适龄女孩自愿免费接种国产二价HPV疫苗工作。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（责任单位：县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教育和体育局、县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卫生健康局）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九、加强妇女儿童权益保护。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健全落实家暴告诫处置制度，建立县级“12338妇联维权服务中心”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健全“三期”女职工劳动争议速裁工作机制，开设“绿色维权通道”。加强中小学生法治副校长品牌工作建设，开展法治进校园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、少儿模拟法庭等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法治</w:t>
      </w:r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活动，对遭受犯罪侵害的未成年被害人及其家庭，视情</w:t>
      </w:r>
      <w:bookmarkStart w:id="3" w:name="OLE_LINK4"/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开展心理干预、司法救助等</w:t>
      </w:r>
      <w:bookmarkEnd w:id="3"/>
      <w:r>
        <w:rPr>
          <w:rFonts w:hint="default" w:ascii="Times New Roman" w:hAnsi="Times New Roman" w:cs="Times New Roman"/>
          <w:spacing w:val="6"/>
          <w:sz w:val="32"/>
          <w:szCs w:val="32"/>
          <w:highlight w:val="none"/>
          <w:lang w:val="en-US" w:eastAsia="zh-CN"/>
        </w:rPr>
        <w:t>服务活动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lang w:val="en-US" w:eastAsia="zh-CN"/>
        </w:rPr>
        <w:t>（责任单位：县公安局、县委政法委、县妇联、县人力资源社会保障局、县总工会、县法院、县检察院、县司法局）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十、关爱保护特殊困难儿童。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制定流动儿童在居住地享有关爱服务基础清单，织密兜牢儿童基本生活保障网。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实施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“福彩圆梦”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孤困儿童助学工程，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为符合条件的孤困境儿童发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放助学金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开展“孤儿医疗康复明天计划”，为全县孤儿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免费健康查体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。实施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“护佑健康”孤困儿童大病保险项目，为全县</w:t>
      </w:r>
      <w:r>
        <w:rPr>
          <w:rFonts w:hint="default" w:ascii="Times New Roman" w:hAnsi="Times New Roman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重点孤困境儿童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购买重大疾病和意外伤害保险。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深化“希望小屋”儿童关爱项目，常态化提供小屋维护、安全自护等服务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。深化“爱心妈妈”结对关爱服务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，重点将家庭教育纳入爱心妈妈帮扶内容，推动关爱服务常态长效。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（责任单位：县民政局、团县委、县妇联）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各有关部门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和单位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要高度重视妇女儿童工作，持续健全完善为妇女儿童办实事工作机制，推动公共政策、公共项目、公共服务向妇女儿童倾斜，不断增强妇女儿童的获得感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幸福感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安全感。各责任单位要落实主体责任，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建立工作台账，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主动作为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牵头推进实事落实到位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每季度末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将实事进展情况电子版和加盖单位公章的PDF版报县</w:t>
      </w:r>
      <w:r>
        <w:rPr>
          <w:rFonts w:hint="default" w:ascii="Times New Roman" w:hAnsi="Times New Roman" w:cs="Times New Roman"/>
          <w:kern w:val="0"/>
          <w:sz w:val="32"/>
          <w:szCs w:val="32"/>
          <w:lang w:eastAsia="zh-CN" w:bidi="ar"/>
        </w:rPr>
        <w:t>妇联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234378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，邮箱：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instrText xml:space="preserve"> HYPERLINK "mailto:yyxfl@zb.shandong.cn）。"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yyxfl@zb.shandong.cn）。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附件：202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年为全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妇女儿童办实事工作进展情况报表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sectPr>
          <w:footerReference r:id="rId5" w:type="default"/>
          <w:pgSz w:w="11906" w:h="16838"/>
          <w:pgMar w:top="1984" w:right="1531" w:bottom="1701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Cs/>
          <w:color w:val="auto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</w:rPr>
        <w:t>年为全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17"/>
          <w:sz w:val="44"/>
          <w:szCs w:val="44"/>
        </w:rPr>
        <w:t>妇女儿童办实事工作进展情况报表</w:t>
      </w:r>
    </w:p>
    <w:p>
      <w:pPr>
        <w:pStyle w:val="12"/>
        <w:rPr>
          <w:rFonts w:hint="default" w:ascii="Times New Roman" w:hAnsi="Times New Roman" w:cs="Times New Roman"/>
        </w:rPr>
      </w:pPr>
    </w:p>
    <w:tbl>
      <w:tblPr>
        <w:tblStyle w:val="8"/>
        <w:tblW w:w="13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381"/>
        <w:gridCol w:w="3180"/>
        <w:gridCol w:w="382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tblHeader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实事名称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责任单位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本季度具体措施及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任务进度情况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促进巾帼就业创业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人力资源社会保障局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商务局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适龄妇女“两癌”免费检查和救助</w:t>
            </w:r>
          </w:p>
        </w:tc>
        <w:tc>
          <w:tcPr>
            <w:tcW w:w="318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县卫生健康局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县妇联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推进托育服务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提质扩容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县卫生健康局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县妇联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加强家庭教育指导服务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县教育和体育局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强化文化体育服务供给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县文化和旅游局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县退役军人局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县科协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县教育和体育局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推进儿童友好生活圈建设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住房城乡建设局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市场监管局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县委社会工作部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县总工会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强化婚姻家庭辅导服务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县委县直机关工委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团县委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rtl w:val="0"/>
                <w:lang w:val="en-US" w:eastAsia="zh-CN"/>
              </w:rPr>
              <w:t>县总工会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增进妇女儿童身心健康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教育和体育局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卫生健康局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加强妇女儿童权益保护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县公安局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县委政法委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县人力资源社会保障局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县总工会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县法院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县检察院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县司法局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关爱保护特殊困难儿童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团县委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县妇联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footerReference r:id="rId6" w:type="default"/>
          <w:pgSz w:w="16838" w:h="11906" w:orient="landscape"/>
          <w:pgMar w:top="1531" w:right="1984" w:bottom="1531" w:left="170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tabs>
          <w:tab w:val="left" w:pos="1103"/>
        </w:tabs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bookmarkStart w:id="4" w:name="_GoBack"/>
      <w:bookmarkEnd w:id="4"/>
    </w:p>
    <w:p>
      <w:pPr>
        <w:pStyle w:val="2"/>
        <w:ind w:left="0" w:leftChars="0" w:firstLine="559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pStyle w:val="2"/>
        <w:pBdr>
          <w:top w:val="single" w:color="auto" w:sz="4" w:space="0"/>
          <w:bottom w:val="single" w:color="auto" w:sz="4" w:space="0"/>
        </w:pBdr>
        <w:ind w:left="0" w:leftChars="0" w:firstLine="280" w:firstLineChars="1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沂源县人民政府办公室                    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日印发</w:t>
      </w:r>
    </w:p>
    <w:sectPr>
      <w:footerReference r:id="rId7" w:type="default"/>
      <w:pgSz w:w="11906" w:h="16838"/>
      <w:pgMar w:top="1984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33063-EF98-488A-83BE-BBFA7872AD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D1F324-B86B-4967-A6FA-D3FE63FF6EF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8B8FA9-E82E-41A9-B1EE-0F9C7CB592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4224486-719B-4E8E-A2F6-00BD22DC2C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F2C12DC-8DEB-41EC-AE7E-7FB11A3B3E0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MjA3YWYwMGFkNjY5MzM0ZGMzYjZmOGQ0YWY5YzAifQ=="/>
  </w:docVars>
  <w:rsids>
    <w:rsidRoot w:val="FD7FB9FC"/>
    <w:rsid w:val="00100BA1"/>
    <w:rsid w:val="00C7081A"/>
    <w:rsid w:val="00CD54EE"/>
    <w:rsid w:val="012F285D"/>
    <w:rsid w:val="01F80395"/>
    <w:rsid w:val="02654CFC"/>
    <w:rsid w:val="032469B6"/>
    <w:rsid w:val="03B76326"/>
    <w:rsid w:val="04913552"/>
    <w:rsid w:val="06DF3FC3"/>
    <w:rsid w:val="084D31C0"/>
    <w:rsid w:val="08ED3256"/>
    <w:rsid w:val="091406E9"/>
    <w:rsid w:val="0AB06C52"/>
    <w:rsid w:val="0B4A7823"/>
    <w:rsid w:val="0BBFD2BC"/>
    <w:rsid w:val="0D8030C7"/>
    <w:rsid w:val="0DBF611C"/>
    <w:rsid w:val="0DC50ACB"/>
    <w:rsid w:val="0DD57A56"/>
    <w:rsid w:val="0E1053AA"/>
    <w:rsid w:val="0E9A1C5F"/>
    <w:rsid w:val="0EFEFDC0"/>
    <w:rsid w:val="0F426E96"/>
    <w:rsid w:val="0F977B31"/>
    <w:rsid w:val="114C04A7"/>
    <w:rsid w:val="1167566F"/>
    <w:rsid w:val="125F6E0B"/>
    <w:rsid w:val="12CD28EE"/>
    <w:rsid w:val="130C5B37"/>
    <w:rsid w:val="14680608"/>
    <w:rsid w:val="146E473B"/>
    <w:rsid w:val="14DED58F"/>
    <w:rsid w:val="1530702B"/>
    <w:rsid w:val="156B1D18"/>
    <w:rsid w:val="158D0541"/>
    <w:rsid w:val="165F4C05"/>
    <w:rsid w:val="16626A92"/>
    <w:rsid w:val="173B0110"/>
    <w:rsid w:val="17670EC8"/>
    <w:rsid w:val="17782953"/>
    <w:rsid w:val="178C31AD"/>
    <w:rsid w:val="192A51D8"/>
    <w:rsid w:val="193D3E0A"/>
    <w:rsid w:val="193F8701"/>
    <w:rsid w:val="19BFF5A9"/>
    <w:rsid w:val="19DD2A7D"/>
    <w:rsid w:val="19F23CE4"/>
    <w:rsid w:val="1AEF254C"/>
    <w:rsid w:val="1AFFCFD2"/>
    <w:rsid w:val="1B4C8170"/>
    <w:rsid w:val="1B5E3E72"/>
    <w:rsid w:val="1BC101A9"/>
    <w:rsid w:val="1CB450C8"/>
    <w:rsid w:val="1CC373C8"/>
    <w:rsid w:val="1D6528BE"/>
    <w:rsid w:val="1D7EE2A9"/>
    <w:rsid w:val="1D8202F5"/>
    <w:rsid w:val="1DD63946"/>
    <w:rsid w:val="1DFF0128"/>
    <w:rsid w:val="1EA913DC"/>
    <w:rsid w:val="1EBEE995"/>
    <w:rsid w:val="1EFD194D"/>
    <w:rsid w:val="1F43351D"/>
    <w:rsid w:val="1F572EFD"/>
    <w:rsid w:val="1F5E1EB5"/>
    <w:rsid w:val="1FA5AF79"/>
    <w:rsid w:val="1FDE70B6"/>
    <w:rsid w:val="1FFDF677"/>
    <w:rsid w:val="20243F4C"/>
    <w:rsid w:val="20E0689F"/>
    <w:rsid w:val="21383B9A"/>
    <w:rsid w:val="233938E4"/>
    <w:rsid w:val="23BF71FF"/>
    <w:rsid w:val="24721376"/>
    <w:rsid w:val="256C23F4"/>
    <w:rsid w:val="26BA1049"/>
    <w:rsid w:val="278D2B8D"/>
    <w:rsid w:val="279938C3"/>
    <w:rsid w:val="27A22213"/>
    <w:rsid w:val="27F639B7"/>
    <w:rsid w:val="286B750E"/>
    <w:rsid w:val="28A23947"/>
    <w:rsid w:val="28F5761B"/>
    <w:rsid w:val="28FFE491"/>
    <w:rsid w:val="2975020E"/>
    <w:rsid w:val="2A015762"/>
    <w:rsid w:val="2A3D2C2B"/>
    <w:rsid w:val="2AE43C47"/>
    <w:rsid w:val="2BA23713"/>
    <w:rsid w:val="2BB6253B"/>
    <w:rsid w:val="2BC25A8D"/>
    <w:rsid w:val="2CFFA74A"/>
    <w:rsid w:val="2EBB6A73"/>
    <w:rsid w:val="2ED870F1"/>
    <w:rsid w:val="2F410B5A"/>
    <w:rsid w:val="2F5405BE"/>
    <w:rsid w:val="2F5F12D6"/>
    <w:rsid w:val="2FB812DB"/>
    <w:rsid w:val="2FDB499F"/>
    <w:rsid w:val="2FFBCD2E"/>
    <w:rsid w:val="302F0099"/>
    <w:rsid w:val="30733591"/>
    <w:rsid w:val="31A04C42"/>
    <w:rsid w:val="31CDEAEF"/>
    <w:rsid w:val="331C4AD9"/>
    <w:rsid w:val="375C5FA4"/>
    <w:rsid w:val="37FBF886"/>
    <w:rsid w:val="38722044"/>
    <w:rsid w:val="388F0938"/>
    <w:rsid w:val="39704248"/>
    <w:rsid w:val="399D7977"/>
    <w:rsid w:val="39C36682"/>
    <w:rsid w:val="3A651D5D"/>
    <w:rsid w:val="3A7D7404"/>
    <w:rsid w:val="3ABEB95D"/>
    <w:rsid w:val="3ACBE0D2"/>
    <w:rsid w:val="3AEB6F60"/>
    <w:rsid w:val="3B003F2D"/>
    <w:rsid w:val="3B6E3A03"/>
    <w:rsid w:val="3BEB9997"/>
    <w:rsid w:val="3BEBB6DA"/>
    <w:rsid w:val="3BFF86A8"/>
    <w:rsid w:val="3C1A0B21"/>
    <w:rsid w:val="3D15EF20"/>
    <w:rsid w:val="3D5EB63A"/>
    <w:rsid w:val="3D77F448"/>
    <w:rsid w:val="3D797ABA"/>
    <w:rsid w:val="3DB7955A"/>
    <w:rsid w:val="3DFC852B"/>
    <w:rsid w:val="3E094E2B"/>
    <w:rsid w:val="3EC26D84"/>
    <w:rsid w:val="3F1B3DA9"/>
    <w:rsid w:val="3F2DCA30"/>
    <w:rsid w:val="3F390DC7"/>
    <w:rsid w:val="3F5EA746"/>
    <w:rsid w:val="3F6F9D36"/>
    <w:rsid w:val="3FD92D04"/>
    <w:rsid w:val="3FEBDE93"/>
    <w:rsid w:val="3FF8A619"/>
    <w:rsid w:val="3FFB35E5"/>
    <w:rsid w:val="3FFF247B"/>
    <w:rsid w:val="408778BE"/>
    <w:rsid w:val="40D56FED"/>
    <w:rsid w:val="415D4149"/>
    <w:rsid w:val="41D31990"/>
    <w:rsid w:val="43BC2D2F"/>
    <w:rsid w:val="440F1EA6"/>
    <w:rsid w:val="44C50FE3"/>
    <w:rsid w:val="45684631"/>
    <w:rsid w:val="4603490D"/>
    <w:rsid w:val="46CE0CC2"/>
    <w:rsid w:val="46D52CF0"/>
    <w:rsid w:val="46DF3B94"/>
    <w:rsid w:val="46F64107"/>
    <w:rsid w:val="47DF2DA3"/>
    <w:rsid w:val="47FD1D05"/>
    <w:rsid w:val="488A6168"/>
    <w:rsid w:val="48F32F3B"/>
    <w:rsid w:val="4941432B"/>
    <w:rsid w:val="49891591"/>
    <w:rsid w:val="498F4F44"/>
    <w:rsid w:val="4A397D53"/>
    <w:rsid w:val="4A553F6D"/>
    <w:rsid w:val="4B375427"/>
    <w:rsid w:val="4B922A78"/>
    <w:rsid w:val="4BAE597A"/>
    <w:rsid w:val="4BB905C5"/>
    <w:rsid w:val="4BBF2C17"/>
    <w:rsid w:val="4BFF8665"/>
    <w:rsid w:val="4C2A705C"/>
    <w:rsid w:val="4C3314F5"/>
    <w:rsid w:val="4C8A4FBE"/>
    <w:rsid w:val="4D0D41B5"/>
    <w:rsid w:val="4DC31516"/>
    <w:rsid w:val="4DEAA504"/>
    <w:rsid w:val="4E326BFE"/>
    <w:rsid w:val="4E745579"/>
    <w:rsid w:val="4EAD7880"/>
    <w:rsid w:val="4EDB1E1D"/>
    <w:rsid w:val="4EF07A0E"/>
    <w:rsid w:val="4EFFC34E"/>
    <w:rsid w:val="4FDB6712"/>
    <w:rsid w:val="50B81AD6"/>
    <w:rsid w:val="51B30380"/>
    <w:rsid w:val="51FE7A83"/>
    <w:rsid w:val="53146278"/>
    <w:rsid w:val="53450CAD"/>
    <w:rsid w:val="53BA6DE3"/>
    <w:rsid w:val="53C1535D"/>
    <w:rsid w:val="53FB7AD1"/>
    <w:rsid w:val="53FDE2E2"/>
    <w:rsid w:val="54186A87"/>
    <w:rsid w:val="541D1254"/>
    <w:rsid w:val="54223F19"/>
    <w:rsid w:val="54B39BE2"/>
    <w:rsid w:val="54E037E8"/>
    <w:rsid w:val="551638BF"/>
    <w:rsid w:val="5526023B"/>
    <w:rsid w:val="55477AC8"/>
    <w:rsid w:val="55769649"/>
    <w:rsid w:val="560B58E1"/>
    <w:rsid w:val="56501BA9"/>
    <w:rsid w:val="56F97D56"/>
    <w:rsid w:val="57FE30DC"/>
    <w:rsid w:val="58332132"/>
    <w:rsid w:val="58720DAF"/>
    <w:rsid w:val="59DF9C94"/>
    <w:rsid w:val="5A034988"/>
    <w:rsid w:val="5B27AFDF"/>
    <w:rsid w:val="5B73F9EE"/>
    <w:rsid w:val="5CD57211"/>
    <w:rsid w:val="5CEBA482"/>
    <w:rsid w:val="5CEFC514"/>
    <w:rsid w:val="5DBF6A0C"/>
    <w:rsid w:val="5E5C74C5"/>
    <w:rsid w:val="5E797F0A"/>
    <w:rsid w:val="5E7F4F94"/>
    <w:rsid w:val="5E843383"/>
    <w:rsid w:val="5EA7801E"/>
    <w:rsid w:val="5F0D4CEE"/>
    <w:rsid w:val="5F3B38A6"/>
    <w:rsid w:val="5F6B1298"/>
    <w:rsid w:val="5F7600BA"/>
    <w:rsid w:val="5F7F281A"/>
    <w:rsid w:val="5FBE5153"/>
    <w:rsid w:val="5FDF7586"/>
    <w:rsid w:val="5FED458E"/>
    <w:rsid w:val="5FF739AA"/>
    <w:rsid w:val="5FFE812C"/>
    <w:rsid w:val="5FFF8440"/>
    <w:rsid w:val="604C7149"/>
    <w:rsid w:val="60C672C8"/>
    <w:rsid w:val="61216654"/>
    <w:rsid w:val="631D0EE7"/>
    <w:rsid w:val="635E4D5E"/>
    <w:rsid w:val="636F01C1"/>
    <w:rsid w:val="63FF147F"/>
    <w:rsid w:val="645D72D0"/>
    <w:rsid w:val="64B52A9A"/>
    <w:rsid w:val="65851E77"/>
    <w:rsid w:val="65AF69EA"/>
    <w:rsid w:val="65F10F51"/>
    <w:rsid w:val="65FF09BF"/>
    <w:rsid w:val="66223E21"/>
    <w:rsid w:val="664F7993"/>
    <w:rsid w:val="66DF5AAA"/>
    <w:rsid w:val="66F311C8"/>
    <w:rsid w:val="66F739E9"/>
    <w:rsid w:val="66FDCEFE"/>
    <w:rsid w:val="675B0304"/>
    <w:rsid w:val="679704A4"/>
    <w:rsid w:val="67B85856"/>
    <w:rsid w:val="67C11846"/>
    <w:rsid w:val="67D81B6B"/>
    <w:rsid w:val="67DF88A2"/>
    <w:rsid w:val="67E5E586"/>
    <w:rsid w:val="67E86CE0"/>
    <w:rsid w:val="67F224B2"/>
    <w:rsid w:val="67FDD0F9"/>
    <w:rsid w:val="68AF64C7"/>
    <w:rsid w:val="68D30B09"/>
    <w:rsid w:val="696650D9"/>
    <w:rsid w:val="6A7BC8EC"/>
    <w:rsid w:val="6AE72F90"/>
    <w:rsid w:val="6AEDDD91"/>
    <w:rsid w:val="6AF05DCD"/>
    <w:rsid w:val="6B262893"/>
    <w:rsid w:val="6B4F3F91"/>
    <w:rsid w:val="6B57CC57"/>
    <w:rsid w:val="6BCA34B6"/>
    <w:rsid w:val="6BD66FA0"/>
    <w:rsid w:val="6C042D69"/>
    <w:rsid w:val="6C4C41DD"/>
    <w:rsid w:val="6C554EC8"/>
    <w:rsid w:val="6C7D8B97"/>
    <w:rsid w:val="6C8A76AF"/>
    <w:rsid w:val="6C8E010C"/>
    <w:rsid w:val="6CFA825D"/>
    <w:rsid w:val="6D2B8159"/>
    <w:rsid w:val="6D3E2D6A"/>
    <w:rsid w:val="6D4157EC"/>
    <w:rsid w:val="6D969416"/>
    <w:rsid w:val="6DDDD0D1"/>
    <w:rsid w:val="6F3A0F8F"/>
    <w:rsid w:val="6F5B07D7"/>
    <w:rsid w:val="6F5B41B5"/>
    <w:rsid w:val="6F7C77E2"/>
    <w:rsid w:val="6F7CB80C"/>
    <w:rsid w:val="6FA712AE"/>
    <w:rsid w:val="6FDB82A4"/>
    <w:rsid w:val="6FF23AF2"/>
    <w:rsid w:val="6FF6280A"/>
    <w:rsid w:val="6FF99DEE"/>
    <w:rsid w:val="6FF9A268"/>
    <w:rsid w:val="6FFB7C77"/>
    <w:rsid w:val="6FFDF8ED"/>
    <w:rsid w:val="6FFF03B2"/>
    <w:rsid w:val="707898B8"/>
    <w:rsid w:val="70FB128E"/>
    <w:rsid w:val="7119421C"/>
    <w:rsid w:val="71383E4C"/>
    <w:rsid w:val="716167CC"/>
    <w:rsid w:val="71FF8F7D"/>
    <w:rsid w:val="72EF5CD0"/>
    <w:rsid w:val="731F7579"/>
    <w:rsid w:val="732D3324"/>
    <w:rsid w:val="73B53167"/>
    <w:rsid w:val="73CA021B"/>
    <w:rsid w:val="73FE4969"/>
    <w:rsid w:val="74285682"/>
    <w:rsid w:val="743D7621"/>
    <w:rsid w:val="74C60F79"/>
    <w:rsid w:val="74FFCAC6"/>
    <w:rsid w:val="757DE9F0"/>
    <w:rsid w:val="75AF6330"/>
    <w:rsid w:val="75BFBD4B"/>
    <w:rsid w:val="75FE7D5E"/>
    <w:rsid w:val="75FFEFCF"/>
    <w:rsid w:val="76F7FC30"/>
    <w:rsid w:val="77771E5A"/>
    <w:rsid w:val="77789024"/>
    <w:rsid w:val="77DD7D6D"/>
    <w:rsid w:val="77DF88AA"/>
    <w:rsid w:val="77F171A6"/>
    <w:rsid w:val="77F375A7"/>
    <w:rsid w:val="77FB130D"/>
    <w:rsid w:val="77FB14D0"/>
    <w:rsid w:val="77FBC0FC"/>
    <w:rsid w:val="77FCF52F"/>
    <w:rsid w:val="77FE6990"/>
    <w:rsid w:val="788D07D0"/>
    <w:rsid w:val="795A56A5"/>
    <w:rsid w:val="797B113F"/>
    <w:rsid w:val="797BD4E6"/>
    <w:rsid w:val="797D13DF"/>
    <w:rsid w:val="799F4F25"/>
    <w:rsid w:val="79BA2975"/>
    <w:rsid w:val="79FA77AD"/>
    <w:rsid w:val="7A7FC61E"/>
    <w:rsid w:val="7ADEFA2A"/>
    <w:rsid w:val="7AF19990"/>
    <w:rsid w:val="7B5DC73E"/>
    <w:rsid w:val="7B6B0909"/>
    <w:rsid w:val="7BB7E700"/>
    <w:rsid w:val="7BBF3DB2"/>
    <w:rsid w:val="7BC332BF"/>
    <w:rsid w:val="7BEB6CDD"/>
    <w:rsid w:val="7BEE7358"/>
    <w:rsid w:val="7BF70D65"/>
    <w:rsid w:val="7BF74E60"/>
    <w:rsid w:val="7BFA7EEC"/>
    <w:rsid w:val="7BFEE954"/>
    <w:rsid w:val="7BFF2341"/>
    <w:rsid w:val="7BFF58FC"/>
    <w:rsid w:val="7BFF5BFB"/>
    <w:rsid w:val="7C352F33"/>
    <w:rsid w:val="7CDF7B4B"/>
    <w:rsid w:val="7D155A9E"/>
    <w:rsid w:val="7D38C1F7"/>
    <w:rsid w:val="7DA63D1D"/>
    <w:rsid w:val="7DBF66BD"/>
    <w:rsid w:val="7DC7BE10"/>
    <w:rsid w:val="7DEEBD20"/>
    <w:rsid w:val="7DEF08A6"/>
    <w:rsid w:val="7DEFD7C2"/>
    <w:rsid w:val="7DF10ED8"/>
    <w:rsid w:val="7DF4C5F2"/>
    <w:rsid w:val="7DFFC60A"/>
    <w:rsid w:val="7E0C39C7"/>
    <w:rsid w:val="7E3AB09E"/>
    <w:rsid w:val="7E5BAA8B"/>
    <w:rsid w:val="7E67317F"/>
    <w:rsid w:val="7E6F7DBF"/>
    <w:rsid w:val="7E8ED4E8"/>
    <w:rsid w:val="7EA13C85"/>
    <w:rsid w:val="7ED7AACD"/>
    <w:rsid w:val="7EDE76AE"/>
    <w:rsid w:val="7EFB65C0"/>
    <w:rsid w:val="7EFD1D90"/>
    <w:rsid w:val="7EFED260"/>
    <w:rsid w:val="7EFEDE20"/>
    <w:rsid w:val="7EFF437E"/>
    <w:rsid w:val="7EFFC147"/>
    <w:rsid w:val="7F3342D5"/>
    <w:rsid w:val="7F6F24C0"/>
    <w:rsid w:val="7F73528A"/>
    <w:rsid w:val="7F7F8011"/>
    <w:rsid w:val="7F8D85B2"/>
    <w:rsid w:val="7FA7C14A"/>
    <w:rsid w:val="7FAF8769"/>
    <w:rsid w:val="7FAFD38E"/>
    <w:rsid w:val="7FB7DAF9"/>
    <w:rsid w:val="7FBBEDD7"/>
    <w:rsid w:val="7FBDB5D9"/>
    <w:rsid w:val="7FC53124"/>
    <w:rsid w:val="7FCF5B89"/>
    <w:rsid w:val="7FD7C7BF"/>
    <w:rsid w:val="7FDAE6CF"/>
    <w:rsid w:val="7FDFB275"/>
    <w:rsid w:val="7FE79FB2"/>
    <w:rsid w:val="7FEADE46"/>
    <w:rsid w:val="7FEF8B42"/>
    <w:rsid w:val="7FF0620B"/>
    <w:rsid w:val="7FF43E56"/>
    <w:rsid w:val="7FF4DF95"/>
    <w:rsid w:val="7FF79ECD"/>
    <w:rsid w:val="7FF7A0B3"/>
    <w:rsid w:val="7FFF0BB6"/>
    <w:rsid w:val="7FFFEC4C"/>
    <w:rsid w:val="7FFFF550"/>
    <w:rsid w:val="8E7F0700"/>
    <w:rsid w:val="95CF9911"/>
    <w:rsid w:val="9AFF7F89"/>
    <w:rsid w:val="9BFFD7E8"/>
    <w:rsid w:val="9DFBEE18"/>
    <w:rsid w:val="9FBDA551"/>
    <w:rsid w:val="AB7F26F5"/>
    <w:rsid w:val="AEF3D295"/>
    <w:rsid w:val="AEFFFF90"/>
    <w:rsid w:val="AFFDEFA2"/>
    <w:rsid w:val="AFFE18FB"/>
    <w:rsid w:val="B37F4C2F"/>
    <w:rsid w:val="B46F8D5A"/>
    <w:rsid w:val="B47FB4C9"/>
    <w:rsid w:val="B5FF16A8"/>
    <w:rsid w:val="B73CF14E"/>
    <w:rsid w:val="B757B411"/>
    <w:rsid w:val="B77607C5"/>
    <w:rsid w:val="B7FA9A63"/>
    <w:rsid w:val="B9FE60EF"/>
    <w:rsid w:val="BA8F86AC"/>
    <w:rsid w:val="BAF7B591"/>
    <w:rsid w:val="BB7F9B49"/>
    <w:rsid w:val="BBFF47D2"/>
    <w:rsid w:val="BD398FB9"/>
    <w:rsid w:val="BD3F1E26"/>
    <w:rsid w:val="BDF159A1"/>
    <w:rsid w:val="BDF91C60"/>
    <w:rsid w:val="BDFD6C58"/>
    <w:rsid w:val="BDFFB0A3"/>
    <w:rsid w:val="BF4FAAD8"/>
    <w:rsid w:val="BF779E46"/>
    <w:rsid w:val="BFB7B237"/>
    <w:rsid w:val="BFBE419C"/>
    <w:rsid w:val="BFBE4E01"/>
    <w:rsid w:val="BFDF874D"/>
    <w:rsid w:val="BFE9EECC"/>
    <w:rsid w:val="BFF77018"/>
    <w:rsid w:val="BFF9751F"/>
    <w:rsid w:val="BFFB9392"/>
    <w:rsid w:val="BFFEBCB1"/>
    <w:rsid w:val="BFFEFB86"/>
    <w:rsid w:val="BFFF54C9"/>
    <w:rsid w:val="C6BD23EB"/>
    <w:rsid w:val="C992F954"/>
    <w:rsid w:val="C9F79786"/>
    <w:rsid w:val="CAEE142A"/>
    <w:rsid w:val="CB6E3008"/>
    <w:rsid w:val="CCFF255F"/>
    <w:rsid w:val="CD1FFB26"/>
    <w:rsid w:val="CF7297F1"/>
    <w:rsid w:val="CF90F2DF"/>
    <w:rsid w:val="CFFDE019"/>
    <w:rsid w:val="CFFE6A7B"/>
    <w:rsid w:val="D0FEEAE2"/>
    <w:rsid w:val="D3429521"/>
    <w:rsid w:val="D5CFF659"/>
    <w:rsid w:val="D5D55DCF"/>
    <w:rsid w:val="D69291BF"/>
    <w:rsid w:val="D6BB00C9"/>
    <w:rsid w:val="D6FB4404"/>
    <w:rsid w:val="D79BE32D"/>
    <w:rsid w:val="D9786E87"/>
    <w:rsid w:val="DAAFF5E2"/>
    <w:rsid w:val="DADF297D"/>
    <w:rsid w:val="DBDF748C"/>
    <w:rsid w:val="DBF589B6"/>
    <w:rsid w:val="DD9E6F72"/>
    <w:rsid w:val="DDDF519B"/>
    <w:rsid w:val="DE30C318"/>
    <w:rsid w:val="DE68BE6E"/>
    <w:rsid w:val="DEE77694"/>
    <w:rsid w:val="DEF5DC25"/>
    <w:rsid w:val="DEFF1E79"/>
    <w:rsid w:val="DF3F99F9"/>
    <w:rsid w:val="DF67E95B"/>
    <w:rsid w:val="DF9FACB5"/>
    <w:rsid w:val="DFF79F04"/>
    <w:rsid w:val="DFFF80EB"/>
    <w:rsid w:val="DFFFC89B"/>
    <w:rsid w:val="E2E667E1"/>
    <w:rsid w:val="E57F9E8E"/>
    <w:rsid w:val="E5F9C71E"/>
    <w:rsid w:val="E7D616AA"/>
    <w:rsid w:val="E9FFCE48"/>
    <w:rsid w:val="EB7FDE6D"/>
    <w:rsid w:val="EBB3E694"/>
    <w:rsid w:val="EBF530C3"/>
    <w:rsid w:val="ECBE6A36"/>
    <w:rsid w:val="ED7A96F0"/>
    <w:rsid w:val="ED9FC199"/>
    <w:rsid w:val="EDFD2091"/>
    <w:rsid w:val="EE6FB2C7"/>
    <w:rsid w:val="EF7B0828"/>
    <w:rsid w:val="EFBDE27F"/>
    <w:rsid w:val="EFCF7F93"/>
    <w:rsid w:val="EFDE5D37"/>
    <w:rsid w:val="EFDF07F8"/>
    <w:rsid w:val="F27F6812"/>
    <w:rsid w:val="F2ED9243"/>
    <w:rsid w:val="F37E7873"/>
    <w:rsid w:val="F3E5C5DF"/>
    <w:rsid w:val="F3EAD8BA"/>
    <w:rsid w:val="F3FF4279"/>
    <w:rsid w:val="F56B463E"/>
    <w:rsid w:val="F5B631C7"/>
    <w:rsid w:val="F5D52F47"/>
    <w:rsid w:val="F5DBD946"/>
    <w:rsid w:val="F6DE38D4"/>
    <w:rsid w:val="F6DF3C44"/>
    <w:rsid w:val="F6FCEE51"/>
    <w:rsid w:val="F6FFC342"/>
    <w:rsid w:val="F76EA408"/>
    <w:rsid w:val="F78F5B67"/>
    <w:rsid w:val="F7DF6AE6"/>
    <w:rsid w:val="F7DFB6B0"/>
    <w:rsid w:val="F7EA54AE"/>
    <w:rsid w:val="F7EF4292"/>
    <w:rsid w:val="F8FF1B4E"/>
    <w:rsid w:val="F95142F9"/>
    <w:rsid w:val="F9674F45"/>
    <w:rsid w:val="F96E9E4B"/>
    <w:rsid w:val="F9725A7E"/>
    <w:rsid w:val="F9CE1F97"/>
    <w:rsid w:val="F9FB95CC"/>
    <w:rsid w:val="FAEF80BD"/>
    <w:rsid w:val="FAEFC543"/>
    <w:rsid w:val="FAFDEC7A"/>
    <w:rsid w:val="FB798DAB"/>
    <w:rsid w:val="FB8F576A"/>
    <w:rsid w:val="FBAF4845"/>
    <w:rsid w:val="FBBB00CA"/>
    <w:rsid w:val="FBBC732E"/>
    <w:rsid w:val="FBF02B18"/>
    <w:rsid w:val="FBF9B471"/>
    <w:rsid w:val="FBFD368C"/>
    <w:rsid w:val="FBFF17F1"/>
    <w:rsid w:val="FCB3D6C6"/>
    <w:rsid w:val="FCBF5B26"/>
    <w:rsid w:val="FCDFD43A"/>
    <w:rsid w:val="FCEDAC60"/>
    <w:rsid w:val="FD2BE0F8"/>
    <w:rsid w:val="FD649700"/>
    <w:rsid w:val="FD7D4B2B"/>
    <w:rsid w:val="FD7FB9FC"/>
    <w:rsid w:val="FD973C57"/>
    <w:rsid w:val="FDBB7A2B"/>
    <w:rsid w:val="FDBC9FA0"/>
    <w:rsid w:val="FDBF081A"/>
    <w:rsid w:val="FDBFED6D"/>
    <w:rsid w:val="FDDE57C5"/>
    <w:rsid w:val="FDDFC467"/>
    <w:rsid w:val="FDE3738C"/>
    <w:rsid w:val="FDEE7D77"/>
    <w:rsid w:val="FDF7ADA8"/>
    <w:rsid w:val="FDFD860F"/>
    <w:rsid w:val="FDFE290C"/>
    <w:rsid w:val="FDFE816F"/>
    <w:rsid w:val="FDFFA846"/>
    <w:rsid w:val="FE36950F"/>
    <w:rsid w:val="FE78DB0C"/>
    <w:rsid w:val="FE7DDF43"/>
    <w:rsid w:val="FEE38B63"/>
    <w:rsid w:val="FEE90682"/>
    <w:rsid w:val="FEEDC50D"/>
    <w:rsid w:val="FEEF9EB9"/>
    <w:rsid w:val="FEF399E2"/>
    <w:rsid w:val="FEF656C3"/>
    <w:rsid w:val="FEF977B5"/>
    <w:rsid w:val="FEFB5CC8"/>
    <w:rsid w:val="FEFF59ED"/>
    <w:rsid w:val="FEFFC4F8"/>
    <w:rsid w:val="FF2FD69A"/>
    <w:rsid w:val="FF3F3529"/>
    <w:rsid w:val="FF3F99A1"/>
    <w:rsid w:val="FF612FE8"/>
    <w:rsid w:val="FF75E1E0"/>
    <w:rsid w:val="FF7E7047"/>
    <w:rsid w:val="FF7FCA00"/>
    <w:rsid w:val="FF933787"/>
    <w:rsid w:val="FF96B3BB"/>
    <w:rsid w:val="FFA783C1"/>
    <w:rsid w:val="FFAF2E71"/>
    <w:rsid w:val="FFAF8BEE"/>
    <w:rsid w:val="FFB95808"/>
    <w:rsid w:val="FFD316C5"/>
    <w:rsid w:val="FFDBC145"/>
    <w:rsid w:val="FFDE8383"/>
    <w:rsid w:val="FFEA0FA0"/>
    <w:rsid w:val="FFEE99C4"/>
    <w:rsid w:val="FFF69309"/>
    <w:rsid w:val="FFF7C6D6"/>
    <w:rsid w:val="FFF93576"/>
    <w:rsid w:val="FFFB9192"/>
    <w:rsid w:val="FFFE55BB"/>
    <w:rsid w:val="FFFE87F5"/>
    <w:rsid w:val="FFFE9926"/>
    <w:rsid w:val="FFFF0C77"/>
    <w:rsid w:val="FFFF37DB"/>
    <w:rsid w:val="FFFF6276"/>
    <w:rsid w:val="FFFF7E97"/>
    <w:rsid w:val="FFFF8ADB"/>
    <w:rsid w:val="FFFFDF71"/>
    <w:rsid w:val="FFFFF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  <w:style w:type="paragraph" w:customStyle="1" w:styleId="13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kern w:val="2"/>
      <w:sz w:val="28"/>
      <w:szCs w:val="22"/>
      <w:lang w:val="en-US" w:eastAsia="zh-CN" w:bidi="ar-SA"/>
    </w:rPr>
  </w:style>
  <w:style w:type="character" w:customStyle="1" w:styleId="14">
    <w:name w:val="hzl141"/>
    <w:qFormat/>
    <w:uiPriority w:val="0"/>
    <w:rPr>
      <w:rFonts w:hint="default" w:ascii="ˎ̥" w:hAnsi="ˎ̥"/>
      <w:color w:val="003399"/>
      <w:sz w:val="21"/>
      <w:szCs w:val="21"/>
      <w:u w:val="none"/>
    </w:rPr>
  </w:style>
  <w:style w:type="paragraph" w:customStyle="1" w:styleId="15">
    <w:name w:val="Heading1"/>
    <w:basedOn w:val="1"/>
    <w:next w:val="1"/>
    <w:qFormat/>
    <w:uiPriority w:val="0"/>
    <w:pPr>
      <w:snapToGrid w:val="0"/>
      <w:spacing w:line="590" w:lineRule="atLeast"/>
      <w:jc w:val="center"/>
      <w:textAlignment w:val="baseline"/>
    </w:pPr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home\user\&#26700;&#38754;\2021-2022&#24180;&#21150;&#23454;&#20107;&#36890;&#30693;\2023&#24180;&#20026;&#20840;&#24066;&#22919;&#22899;&#20799;&#31461;&#21150;&#23454;&#20107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2023年为全市妇女儿童办实事的通知.dot</Template>
  <Pages>9</Pages>
  <Words>2454</Words>
  <Characters>2544</Characters>
  <Lines>0</Lines>
  <Paragraphs>0</Paragraphs>
  <TotalTime>366</TotalTime>
  <ScaleCrop>false</ScaleCrop>
  <LinksUpToDate>false</LinksUpToDate>
  <CharactersWithSpaces>2603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2023-02-21T15:00:00Z</dcterms:created>
  <dc:creator>user</dc:creator>
  <cp:lastModifiedBy>无所畏惧</cp:lastModifiedBy>
  <cp:lastPrinted>2025-05-04T09:41:00Z</cp:lastPrinted>
  <dcterms:modified xsi:type="dcterms:W3CDTF">2025-05-13T00:49:40Z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FD0A817726B64A65AC5C4359A7DA1C5E_13</vt:lpwstr>
  </property>
  <property fmtid="{D5CDD505-2E9C-101B-9397-08002B2CF9AE}" pid="4" name="KSOTemplateDocerSaveRecord">
    <vt:lpwstr>eyJoZGlkIjoiOTM4NDI1ZmVhMzU2M2VmMzdjZTdkMDYxOTlmYWI1MzQiLCJ1c2VySWQiOiIyMTA4Njk3MzgifQ==</vt:lpwstr>
  </property>
</Properties>
</file>