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D430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年淄博市环境监管重点单位名录</w:t>
      </w:r>
    </w:p>
    <w:tbl>
      <w:tblPr>
        <w:tblStyle w:val="5"/>
        <w:tblW w:w="5364" w:type="pct"/>
        <w:tblInd w:w="-2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541"/>
        <w:gridCol w:w="3255"/>
        <w:gridCol w:w="1067"/>
        <w:gridCol w:w="900"/>
        <w:gridCol w:w="1067"/>
        <w:gridCol w:w="650"/>
        <w:gridCol w:w="872"/>
      </w:tblGrid>
      <w:tr w14:paraId="27BD3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E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行政区划(县)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8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86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名录类别</w:t>
            </w:r>
          </w:p>
        </w:tc>
      </w:tr>
      <w:tr w14:paraId="014B6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C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D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2C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山东恒昌医疗科技股份有限公司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C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B2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6B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97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86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1D5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3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7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淄博张店东方化学股份有限公司（良乡厂区）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42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6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9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17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BD7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5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3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F7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山东世安超纤新材料有限公司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6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41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E6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F3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0E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A2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0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6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淄博市中心医院东院区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47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9D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77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8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5D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7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0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淄博市中心医院西院区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A3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75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45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CD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67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6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7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淄博市妇幼保健院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C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C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AA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DB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24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962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6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4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C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淄博美林电子有限公司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D2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7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72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C7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9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4727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6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2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A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山东禹洪户外装备有限公司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E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B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46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03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19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DC77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4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5C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山东新华制药股份有限公司老厂区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4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B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7C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8C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09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64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5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7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B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淄博圣马化工有限公司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1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E9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71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0F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A3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2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6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淄博美田农药有限公司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2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CE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59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5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BA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9B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7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1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2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山东雅克西环保新材料工程有限公司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4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7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C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A9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B0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8AC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B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4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6E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山东大成生物化工有限公司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2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7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4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AA2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7D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D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0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2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A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8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72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4A2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AA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山东民基新材料科技有限公司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1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E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1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6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26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62A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3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1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1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山东淄博永华陶瓷有限公司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6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F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7D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76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D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BF5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E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50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山东联创聚合物有限公司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21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6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8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B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BF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939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A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0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山东齐隆化工股份有限公司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B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5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5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C0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6A0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C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9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E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淄博建刚工贸有限公司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6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DB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D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7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F4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621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0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F0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山东明瑞热电股份有限公司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7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97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BD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4D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FF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DF74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3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C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2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淄博鲁华同方化工有限公司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B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3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3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F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FC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98C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3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5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2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淄博新塑化工有限公司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1D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C8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B3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D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08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2E7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C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ED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光水（淄博张店）污水处理有限公司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C9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D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5A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0E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C6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C7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7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A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2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山东星之联生物科技股份有限公司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53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9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1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2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82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D29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B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4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淄博祥聚漂染有限公司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0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C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DB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8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7F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B3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2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E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山东瑞纳特化工有限公司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B8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D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3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16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409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0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C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15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山东盛日中天再生资源科技有限公司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5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3E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1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1A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8B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7EC8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B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0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9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山东正康生态科技有限公司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3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59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DB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A8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2A1D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4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B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14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山东奥格新材料创新中心有限公司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36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9A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9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92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3D0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2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62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山东民祥化工科技有限公司（西厂区）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C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0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0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FC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B5F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2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7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山东民祥化工科技有限公司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3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0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7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1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57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45D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0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E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A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山东新华万博化工有限公司（湖田园区）(原：山东新华万博化工有限公司（湖田分厂））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4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6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C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5F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64B7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C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BC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山东奥杰众明新材料科技有限公司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F7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C0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05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C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BD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65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6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F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淄博旭升化工有限公司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F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59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57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D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F00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F0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7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E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BA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山东万豪陶瓷有限公司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0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13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96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DB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C9E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68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F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4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DE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山东东华科技有限公司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5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C0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E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2D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26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443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0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70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山东中纤越弘化工科技有限公司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B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99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E4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E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83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61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F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7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山东凯盛新材料股份有限公司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D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3C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5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0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E0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0D4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B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B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0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山东力豪陶瓷有限公司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F9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B5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60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71C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6F5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9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6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76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山东华煜陶瓷科技有限公司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2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6B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E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1E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12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73D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3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山东博克化学股份有限公司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0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61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F8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DE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62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0199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B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B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山东宏狮陶瓷科技有限公司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0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03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DA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0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82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7A4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F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8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山东宝塔新能源有限公司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7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20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0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D5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EE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A27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3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0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2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山东宝山科技有限公司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0C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6C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12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6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28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7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37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山东崇正特种水泥有限公司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E3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BA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90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8F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78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8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8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D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山东广巍新材料有限公司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4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15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A6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FE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16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8AB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F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山东恒隆碳酸钙有限公司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7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59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D1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6F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FF8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15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3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E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3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山东方大清洁能源科技股份有限公司广通供热站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5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16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88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2F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A90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D2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7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9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山东永安达耐材科技股份有限公司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A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1F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4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E8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5C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703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E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1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B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山东淄博沈淄耐火材料有限公司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B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D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90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F9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99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F0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7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B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8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山东源怡能源股份有限公司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5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5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3A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3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ED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F1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8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2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FB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山东耿瓷集团有限公司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B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D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C3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0C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F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B22F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1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0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山东赢正纳米新材料科技有限公司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1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54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BE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B7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2A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E4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2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73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山东金城医药化工有限公司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6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4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1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76C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918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B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1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2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山东金城晖瑞环保科技有限公司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8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E8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8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E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BC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85E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2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A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山东金城生物药业有限公司双山路厂区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5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6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15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E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363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6DE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D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3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山东金安耐火有限公司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6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C6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48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9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5A9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BD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A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5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5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山东鲁中钙业有限公司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E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D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70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C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8B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D0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B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4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D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淄博三桥钙业有限公司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D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27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56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41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8F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948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B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5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淄博业腾陶瓷有限公司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3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22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2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9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60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26B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C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0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淄博九鹿纸业有限公司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A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0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68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BD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CA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F30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B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7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D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山东云鹤新材料有限公司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A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43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7A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0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20B2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6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9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淄博亨禄建材销售有限公司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49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52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58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71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399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F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5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淄博兆东建材有限公司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C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40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C4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00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EC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5B5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3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CB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淄博华瑞铝塑包装材料有限公司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6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D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CE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35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5B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5A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5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E0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淄博双凤山水水泥有限公司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1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2C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72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4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ED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FE8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B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6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F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淄博双凤陶瓷有限公司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3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4C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07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3F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25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20C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C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A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02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山东国鹏陶瓷有限公司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4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B3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F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44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75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9958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5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C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淄博圣泉水泥厂(有限合伙）（原：淄博圣泉水泥厂）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E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3A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DB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EF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A9C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E3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B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F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97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淄博圣泉纸业有限公司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6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CE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DA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61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C0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14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F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2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AD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垚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正陶瓷有限公司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9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B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C3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6D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10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95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6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1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2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淄博宏大陶瓷有限公司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3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CD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EA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D7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2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AF6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7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淄博宏岭钙业有限公司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2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C8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7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B9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FB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4A5B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7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4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淄博宗盈陶瓷有限公司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F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E5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CC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A2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9B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013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1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9E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淄博宝塔钙业有限公司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3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98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A6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E2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C2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28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E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7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A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淄博山水水泥有限公司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D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D3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19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B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76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C4A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D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9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1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淄博川岳钙业有限公司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D6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41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17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47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85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8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D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2B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山东利德新材料有限公司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A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87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B0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A2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A2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CA9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3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5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D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淄博市淄川松岭水泥有限公司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3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94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19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72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272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D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6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2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淄博市淄川美泉建陶有限公司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8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51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48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86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34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93A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4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D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淄博建陟工贸有限公司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D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10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52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BB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35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8A1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1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1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CB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淄博恒力水泥有限公司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A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9B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E8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56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B7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9CA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6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2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B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惠华科技有限公司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C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35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D6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17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51D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100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9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D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3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淄博正业塑料助剂有限公司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1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D7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D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0C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A5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9F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6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3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73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淄博汇鹏陶瓷新材料有限公司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9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2A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A8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10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33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EA6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2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8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5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淄博汉林钙业有限公司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FA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A5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90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4D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62C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F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3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B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淄博泓泉钙业有限公司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7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8A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3D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2A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DD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4F8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B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D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C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淄博新福来特陶瓷有限公司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9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E4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D7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13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C1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020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F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7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淄博绿能环保能源有限公司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D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7A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F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E6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88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5B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8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9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0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淄博艾马克陶瓷有限公司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5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E4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B7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5C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38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0B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3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3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5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淄博衡煦瓷业有限公司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A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C2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E8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3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40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15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0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6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93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淄博裕创新材料有限公司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4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5D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B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0A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34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4B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3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E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6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淄博金亿陶瓷有限公司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5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45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D5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77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67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2A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B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8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B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淄博金坤化学工业有限公司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3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12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38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9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5A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5ED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E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1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淄博金狮王科技陶瓷集团有限公司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0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4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D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AF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C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6D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C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D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B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淄博金珂耐火材料有限公司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C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B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20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46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B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BE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A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3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淄博金石矿业有限公司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F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39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2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2B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3D9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9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1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E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淄博鑫亚钙业有限公司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81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82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91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617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DD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7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E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3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淄博鑫胜热电有限公司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A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38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D4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EA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AA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7DD1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4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7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AB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淄博锦宇航实业有限公司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A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D9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22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59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B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E6D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F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7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6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淄博锦川陶瓷有限公司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9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0E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CD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FD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A7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BF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A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1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1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淄博鲁中水泥有限公司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E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D8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E0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AC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3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582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4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7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3C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淄博鲁晟建材有限公司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8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CE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F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0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03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9C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F3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淄博黉阳水泥厂（有限公司）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A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6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41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24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A0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5A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E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2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98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山东吉利新能源商用车有限公司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2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3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94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8D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D9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7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E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7E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淄博祖天环保科技有限公司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0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AF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1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42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AC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2B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9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8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FA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山东名宇陶瓷科技有限公司[狮王分公司]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2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14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61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42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A8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07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A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6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5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山东唐骏欧铃汽车制造有限公司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8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F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5F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EB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C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9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69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山东天晟机械装备股份有限公司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1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F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4C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C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C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61D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E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5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F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山东方得新材料科技有限公司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A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5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BE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DA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87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C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B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淄博南韩化工有限公司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8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13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56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5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E0C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09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1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4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淄博晨越宝山环保科技有限公司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4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49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6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42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FF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86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D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E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F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淄博永新化工有限公司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0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FE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C2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3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07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B66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A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3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A1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鲁丰织染有限公司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7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C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D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8F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08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C60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F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0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A8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鲁泰纺织股份有限公司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E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2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D2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CA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8D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E85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A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8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6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鲁维制药集团有限公司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D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1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3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C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3D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DEB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1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D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淄博力王钙业有限公司（原：淄博市淄川力王耐火材料厂）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9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D1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CC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05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84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334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5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1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94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山东瑞柯林环保科技有限公司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9B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19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E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9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2F8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215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B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0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BD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山东颐养健康集团淄博医院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E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F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6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E0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18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EFA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4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E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7F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山东广通新材料有限公司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CD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0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2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D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F3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D4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4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0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0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山东松铝精密工业股份有限公司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09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94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C6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FF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E6C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D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2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E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山东鲁联新材料有限公司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C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B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2F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2A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0E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29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4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64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淄博市利民净化水有限公司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F1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1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32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6B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B7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7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6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A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74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F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8B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1C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80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22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E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9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2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淄博新骏毛绒有限公司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D5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E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A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A0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82D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3C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A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B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3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73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F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05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A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10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E8F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F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E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B4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科泓科技集团有限公司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A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8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F8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94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844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3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D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E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葛洲坝水务淄博淄川有限公司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E4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6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A4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7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36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629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0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D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D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淄博福禄新型材料有限责任公司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49F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8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E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37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A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0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5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山东创大钢丝制品有限公司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D7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8E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8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E7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7EC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3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淄博火炬能源有限责任公司淄川分公司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9C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09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BD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50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D7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D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1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C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淄博重山思沃瑞环保科技有限公司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3C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AD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B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88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2F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56B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A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8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淄博利赛环保科技有限公司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4C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0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5C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B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03A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E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6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山东盛泰化工科技有限公司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59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9D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1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7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61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61DA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4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C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淄博市淄川凤凰精细化工有限公司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64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60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C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0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2C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E2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1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E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淄博市淄川亚龙化工厂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2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A6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6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F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DB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A7C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B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E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AA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淄博鑫绿源生物化工有限公司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6D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7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97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F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B7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341D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B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C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淄博石牛化工有限公司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D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CB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8F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6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99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3577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A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山东鲁净环保材料科技有限公司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9B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2D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72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7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30E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E7A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6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85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淄博光正铝盐化工有限公司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B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02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E4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A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1F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91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7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1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29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山东蓝鼎新能源科技股份有限公司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31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EE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B8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6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93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9AA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3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5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F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淄博大众食用化工股份有限公司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C6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8E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C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0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4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A061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C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5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淄博净洁净水剂有限公司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E8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21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F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FE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02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F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2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4F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淄博泰山瓷业有限公司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0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7A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01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94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55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0D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9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D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B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山东宏盛化工有限公司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3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F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72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5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37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8C7E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0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E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C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淄博清珠工贸有限公司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4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65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5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3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C4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BCE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2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AA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淄博川北化工有限公司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F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35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5C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3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270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6E9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C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F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山东重山光电材料股份有限公司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D0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3B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1E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66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6D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9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5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B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淄博市淄川程鹏化工厂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7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AA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0A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A8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0F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4C3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F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86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淄博市淄川城烨物资有限公司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2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DF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D4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BC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DF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8F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7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0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淄博众和化工有限责任公司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0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AD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2F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8E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DF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B3B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C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4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1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淄博泓聚顺环保新材料有限公司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E7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8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C2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11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F7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E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4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4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淄博市淄川鲁峰精细化工厂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4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96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34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36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0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978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4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6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E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淄博洁水化工有限公司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E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7F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E9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A0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180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58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3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D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D7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淄博宏泰陶瓷有限公司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4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E2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A6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EA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F8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58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E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7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14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淄博度星净水剂有限责任公司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6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00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99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AA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5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DC1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B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1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0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淄博万宏节能砖厂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7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7C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81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3F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D1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6F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D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4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80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山东昆仑瓷器股份有限公司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4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E1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69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BD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0D1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5B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E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9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5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淄博强璞陶瓷有限公司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B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06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C8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55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BC61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8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3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0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淄博市淄川良积建筑材料有限公司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8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69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DA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3F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03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855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5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4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山东金城生物药业有限公司七星河路厂区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2C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1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E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C1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78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D84A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6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19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山东嘉盛博纳环保科技有限公司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0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B3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5A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DD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4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D0D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E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9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山东省淄博华洋陶瓷有限责任公司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8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25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58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E3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DA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4C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F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9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淄博增联建材有限公司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0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6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80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05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15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0D4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7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E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6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淄博川烨日用陶瓷有限公司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3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5E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33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78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B1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93B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D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D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F4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淄博市淄川区西高磷酸耐火材料厂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9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93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E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A2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BB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8D3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B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8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E7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淄博恒森耐火材料有限公司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0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15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7F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2D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D2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C2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E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5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B9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79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0C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2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76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A4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3DC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F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4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F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淄博昌达精细化工有限公司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2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52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93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58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92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76E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4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9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9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淄博新科化工有限公司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4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7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4F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4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A4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C3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7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9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淄博冠升化工有限公司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F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3E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93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94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EF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B95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2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0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C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淄博昂泰瓷业有限公司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8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16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A0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9E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13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A1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0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D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淄博金冠新材料科技有限公司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8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56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00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4A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4F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53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A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A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1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淄博市淄川区市政环卫服务中心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49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E8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2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AD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AE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B71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4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48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山东金城昆仑药业有限公司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53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9B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7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8B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CE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C1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4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5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山能新材料（淄博）有限公司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F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62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C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7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7F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E9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A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6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F3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海利丰（淄博）新能源开发有限公司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2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9E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CB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7E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0F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E5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4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B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FC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山东鲁康陶瓷科技有限公司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4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DE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2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0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05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B5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F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4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F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淄博永晟新材料有限公司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13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94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7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FA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F6C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8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A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EF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淄博三桥钙业有限公司东线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6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FF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9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D2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6D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5180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4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80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淄博成达水泥有限公司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D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B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BB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30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C92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83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2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E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9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淄博五松山水泥有限公司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9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9C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F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55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EC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90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D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C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20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山东君威新型材料有限公司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E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0B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F3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8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94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D7A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2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F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6A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淄博圳隆建材厂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E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13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60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3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2C9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64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8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2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B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山东昌盛耐火材料有限公司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0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70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F1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AA0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11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E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2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6D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山东春程新材料科技有限公司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33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F2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D7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16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97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5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5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4F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淄川区岭子迎奥耐火材料加工厂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3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8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E0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C9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4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CF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7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E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淄博宝兴工贸有限公司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A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1F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0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4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18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EB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F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1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C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淄博迎洲耐火材料厂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7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86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0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92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36E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D90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2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E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E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淄博群惠耐火材料有限公司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F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8D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A9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3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D6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A36D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6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E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4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淄博鲁冠新材料有限公司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0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84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2D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F5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68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D48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E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0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D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淄博鲁冠新材料有限公司龙泉分公司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A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BC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9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6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3AF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0F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D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3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淄博中烁耐火材料有限公司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9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9F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8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45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AC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52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6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9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淄博富邦元进耐火材料科技有限公司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8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9C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43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83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52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B077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9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9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B6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淄博欧利亚新材料科技有限公司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0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E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16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0F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C4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0D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C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3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3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山东福源耐火材料有限公司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3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19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A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1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D1B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AF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5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3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4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淄博泰昶耐火材料有限公司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1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D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B4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8D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AD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2ED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D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A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9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淄博市淄川盛发耐火材料厂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2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1E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5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B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D4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43C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5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1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7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淄博国豪水泥有限公司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3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DF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64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68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C9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45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A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C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淄博华宇水泥有限公司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B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41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AC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F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4C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95A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B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1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E7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淄博重恒水泥有限公司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CF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72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A6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8E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78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B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1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AB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淄博宏玮新型材料有限公司（原：淄博其泽水泥有限公司）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9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DD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D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6B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7A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CD2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D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6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淄博意德新材料有限公司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8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EC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D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85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8B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A7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2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0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A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淄博远大新材料科技有限公司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A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F1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F8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5C7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F9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3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2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6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华能山东发电有限公司白杨河发电厂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1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1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4B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BE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D0D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D7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9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C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4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山东万乔集团有限公司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42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C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4C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D0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3F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D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C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E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山东东佳集团股份有限公司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3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0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9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4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B7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1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3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8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BD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山东宏达玻璃制品有限公司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1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6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F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6A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5F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FD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6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E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CA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山东巨盛玻璃有限公司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5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C1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E6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79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36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2F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6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B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7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山东百瑞耐火材料有限公司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13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2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C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C0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B5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D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0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54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山东龙宇玻璃有限公司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5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DE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00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78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38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A8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A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4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2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山东耐材集团鲁耐窑业有限公司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1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F2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C4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39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91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813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E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D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9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山东金晶节能玻璃有限公司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D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78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4D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8D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B1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EE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E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5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5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山东金虹钛白化工有限公司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DF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E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FF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7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79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CF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1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4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C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山东鲁桥新材料股份有限公司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78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12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91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62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69D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E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AA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山东黑山玻璃集团有限公司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C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B7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83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9F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BF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9F6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6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8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E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淄博中科达耐火材料有限公司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3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64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A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BC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C2C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70F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A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3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C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淄博八陡耐火材料有限公司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1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7D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3F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9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69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3F0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4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D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C8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淄博博山宇飞陶瓷有限公司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A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42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A6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9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23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CB8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F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0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3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淄博博山盛杰玻璃制品有限公司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C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5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6B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9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46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6C1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D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9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淄博双桥耐火材料有限公司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6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5E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AF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D8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BA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CB5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B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2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A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淄博工陶新材料集团有限公司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6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DF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3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D8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47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113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2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A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7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淄博市博山福利铝镁耐火材料厂有限公司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F0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C7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73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F8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E3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E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F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7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淄博汇晶玻璃制品有限公司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E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AA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7D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17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75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79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A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D7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淄博沣泰纸业有限公司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FB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E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5C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1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1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458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3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E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淄博艾杰旭刚玉材料有限公司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E8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D6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C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D0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E5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7E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1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F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35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北京京丰制药（山东）有限公司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7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2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0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1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C0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6B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2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3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C4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淄博市第一医院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52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F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97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A0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2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C911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F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E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葛洲坝水务淄博博山有限公司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2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D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DD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24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4F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A88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B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5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淄博福颜化工集团有限公司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1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79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B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EC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2B82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D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8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1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淄博岜山化纤材料有限公司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F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0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97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BE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A3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097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B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0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C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淄博岜山织造有限公司一分厂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43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2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F8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25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86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C51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9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0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4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淄博岜山织造有限公司二分厂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6A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5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D6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6C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A2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2330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0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F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07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山东祥和集团股份有限公司浩祥分公司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72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85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4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6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FA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4ED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3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1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B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淄博强大集团有限公司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BA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08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2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82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AE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973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0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C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山东特种工业集团有限公司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29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B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F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D0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5E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EDE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6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F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5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三丰环境集团股份有限公司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22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79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5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D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DA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3BB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E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6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41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山东绿川环保科技有限公司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79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7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9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AC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12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5361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C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9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2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淄博资沅环保科技有限公司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24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88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5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C9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BF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42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6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8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AC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博山恒嘉精细化工有限公司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D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8B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A8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3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2C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FDF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4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4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E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淄博正丰工贸有限公司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C6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F1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9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C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42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C0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F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0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淄博文海工贸有限公司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2F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D9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66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7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4D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16D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3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2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BD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淄博长城化工厂博山分厂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C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E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8E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5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70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8D7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8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F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B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山东安佰化工有限公司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F7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AA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13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8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2F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1D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8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5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淄博长城化工厂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56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26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45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6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14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357A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4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54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淄博佳森水环境设备有限公司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E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D4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DB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4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2A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42A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A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1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53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淄博市博山瑞吉特化工有限公司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7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AF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36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0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40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23D0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A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D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D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淄博双赢新材料科技有限公司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B4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6A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5D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A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2C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456D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8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8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淄博聚云铸造材料有限公司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3B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80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D7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B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01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A99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6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7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31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山东三盛钛工业有限公司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A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78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A3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4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8C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AA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4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EE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淄博市博山东方化工厂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73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00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8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0F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8DF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A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E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48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淄博金诺生物科技发展有限公司（原：淄博市博山金诺助剂厂）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7E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E0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56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5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E76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DB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7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3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7F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淄博电子化学试剂科技有限公司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5E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69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FE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0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ED9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69EA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6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8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8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淄博三福化工有限公司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06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2A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C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3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CE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724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8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8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博山恒泰化工厂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13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1E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8E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8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D0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6E7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4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淄博锦绣丝业有限公司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FF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8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B2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C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C8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6C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8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1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淄博固腾化工有限公司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0F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5D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D8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1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76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427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D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67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淄博市博山福达纸塑包装厂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15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C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E6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1A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48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A376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6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5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F9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淄博我和你轻工制品有限公司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5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6F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FC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08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D4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5E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A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4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9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中国石油化工股份有限公司齐鲁分公司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C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C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2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7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5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02B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B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E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52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光大环保危废处置（淄博）有限公司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8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C2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9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7F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3DF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B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华能辛店发电有限公司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5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89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A1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6F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D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7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山东兴亚新材料股份有限公司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A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B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B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7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78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BC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8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F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山东华银特种水泥股份有限公司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9F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68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EB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E4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7DF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A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B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61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山东朗晖石油化学股份有限公司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A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1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F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8C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BFB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9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6C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淄博峻辰新材料科技有限公司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D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1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D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A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0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F65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7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C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82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2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B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C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4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2CD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EA9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3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A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C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淄博市临淄区朱台热力有限公司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5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43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5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E8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395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CCB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E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0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淄博市临淄热电厂有限公司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B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04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2E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51F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768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9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D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8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淄博齐翔腾达化工股份有限公司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B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7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39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EBAE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3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4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10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山东合丰化学有限公司（金山厂区）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B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0C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D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8F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3E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8B9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F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D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A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天辰齐翔新材料有限公司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4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7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1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B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C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707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F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C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A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山东浩德塑胶有限公司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0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7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66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2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70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256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B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5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F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淄博睿阳热力有限公司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18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AF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2C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CC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5361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E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7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1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中国石油化工股份有限公司齐鲁分公司（热电厂）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7F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6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7A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2F1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3B5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F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D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38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山东一诺威新材料有限公司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A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2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7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5D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3D2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F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0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12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山东柏斯托化工有限公司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8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7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66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E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0F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013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0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3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8D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山东广浦生物科技有限公司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2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79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D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1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B1A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27F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D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4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山东久安化学工业有限公司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5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F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DC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C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5C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1D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0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8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6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山东方宇润滑油有限公司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1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7C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6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E6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BF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1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E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5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山东清源石化有限公司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B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0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F8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18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00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9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4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B1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山东清源集团有限公司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D5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69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D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28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A65F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C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B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B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山东睿泽化工科技有限公司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0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4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9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37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537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8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A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82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6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8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5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A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15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F0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2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0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D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山东锐博化工有限公司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8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BE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AF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32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9471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F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D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山东隆信药业有限公司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5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1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087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03A9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0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2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C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山东高瑞化工有限公司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6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74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F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7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C6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85B8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6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E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4E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山东齐胜工贸股份有限公司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4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B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76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7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23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776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F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8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6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淄博朗晖化工有限公司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0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9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B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F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7C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82B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4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B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D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淄博冠宏化工有限公司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9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7B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86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A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F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EC8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0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C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B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淄博包钢灵芝稀土高科技股份有限公司（新厂）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C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C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2D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2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DD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1E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6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0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淄博市临淄恒兴化工厂有限公司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E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0B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6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F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23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AE92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D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C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DB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淄博志华环保科技有限公司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2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F5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A0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EF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EA2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A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D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0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淄博旭佳化工有限公司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3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8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42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8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7A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94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3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C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E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淄博灵芝化工有限公司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1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C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1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0F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8CE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B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0B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淄博科泉新材料科技有限公司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2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82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F4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1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EE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CAB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B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3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1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淄博绿能新能源有限公司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B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8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1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5D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99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48E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2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77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山东胜炼化工股份有限公司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4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75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A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2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E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E8C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D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B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淄博蓝帆新材料有限公司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E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A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A7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033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9C9C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F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B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7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淄博远达化工有限公司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2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1A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63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7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3E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44D7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B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6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淄博鑫泰石化有限公司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7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0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9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F5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F68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B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FB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淄博首拓环境科技有限公司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0D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C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D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A5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DE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5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8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3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淄博蓝帆健康科技有限公司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4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0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B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E4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A5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2A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6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8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山东赛尔化工科技发展有限公司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86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5F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6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82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821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5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F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BC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山东诚光工贸有限公司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5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E7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FB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9B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EF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A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0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A1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淄博华星助剂有限公司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2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7E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B9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5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FE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AC10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6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7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3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山东金晓阳生物科技有限公司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AE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13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4F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5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1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B8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齐鲁伊士曼精细化工有限公司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D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F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9B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79EF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5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E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8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淄博金茵化工有限公司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E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94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EB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7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2ED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66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2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F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6C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山东齐惠化工有限公司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D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DB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90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793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544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2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D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0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淄博诺奥化工有限公司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5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C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0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1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2E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EDC6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C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D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5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淄博典存化工有限公司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D6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97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05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CA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8736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3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C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1B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淄博正华助剂股份有限公司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4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7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0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0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0BD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C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C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24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山东国润新材料科技有限公司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6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85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92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0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93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4E9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7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C1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淄博联碳化学有限公司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E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AA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C4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13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AF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F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5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6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淄博市临淄国风实业有限公司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88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B2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E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5B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8D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3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8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淄博胜赢化工有限公司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0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03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D4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5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80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9E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D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E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D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淄博腾辉油脂化工有限公司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C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7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5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116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E21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6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7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9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淄博东方易能医药化工有限公司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A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01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4A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A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B0C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8C4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B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4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E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淄博华庆耐火材料有限公司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F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E4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F8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A9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5F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1A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2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山东巧媳妇食品集团有限公司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4E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3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15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D7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35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58C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B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E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A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淄博朱台润坤生物科技有限公司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3F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8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1B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0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EB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9B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F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2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5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淄博欧木特种纸业有限公司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60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8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88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F9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B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A5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2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8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15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淄博鑫达环境科技有限公司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AD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7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41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77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BFC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E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2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美陵环境科技（淄博）有限公司齐城污水处理厂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66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5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BC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6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B0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E55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D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5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7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美陵环境科技（淄博）有限公司齐都污水处理厂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7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1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1D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CC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DC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69A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9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0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8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阳煤集团淄博齐鲁第一化肥有限公司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9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9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3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71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672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8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2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5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山东北大医疗鲁中医院有限公司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0B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5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47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A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8A4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F1D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7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1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淄博市临淄区人民医院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7C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89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73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76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86A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2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3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E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淄博蓝帆防护用品有限公司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2E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1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5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E7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60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04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6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0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山东星都石油化工科技股份有限公司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D9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19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E7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4F9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3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3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B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山东隆盛和助剂有限公司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46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E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E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4A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BBF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A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7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淄博市临淄双洋福利油脂有限公司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1E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C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E1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4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72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E39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C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A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淄博市临淄红泰化工有限公司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CC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0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1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A5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44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9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2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淄博环拓锆铪新材有限公司（原：淄博环拓生物科技有限公司）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B6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6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1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2B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3AD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F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2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0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淄博齐茂催化剂有限公司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05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F1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07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6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E6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1FE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E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C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山东齐鲁科力化工研究院股份有限公司翔力分公司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3B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6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B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5D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CA5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9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3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D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山东天迈化工有限公司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26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D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5C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E8B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C828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1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3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C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淄博齐龙化工有限公司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61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6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FB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8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7B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62C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D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97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淄博琛博化工有限公司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74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0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F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73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C29C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4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0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6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淄博市临淄新特利化工有限公司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FA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C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DB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F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89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C5E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1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1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山东合丰化学有限公司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0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50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8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2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4D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73D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F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C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68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山东兴鲁化工股份有限公司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3A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BA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C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3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2A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918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4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9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山东永浩新材料科技有限公司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0E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8D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5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3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1C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6A3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F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4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6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淄博春旺达化工有限公司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07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0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9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2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8D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B12D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3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6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淄博齐塑环保科技有限公司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1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6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E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08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1D3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B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7F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淄博彤易斋化工有限公司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6A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D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0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E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FD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65E2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6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2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1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淄博元齐生物科技有限公司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7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CD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7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4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5E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633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C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B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59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淄博昌麟化工有限公司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21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9B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E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1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3B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69CF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8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E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6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淄博众发化工有限公司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7A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A1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E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C9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C7D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9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5E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淄博琮源工贸有限公司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92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19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F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D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0C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2F2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6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1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0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淄博亿豪工贸有限公司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2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5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2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9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8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68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A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9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淄博聚利化工有限公司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80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27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A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1B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3B4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7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D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F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淄博熙源石油化工有限公司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1F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CE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A4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85D9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3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山东昊瑞环保科技有限公司（新厂区）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0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62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E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65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3F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93FF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D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8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山东鹏达生态科技股份有限公司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A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9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A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D2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FB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89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8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3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淄博恒基中泰环保科技有限公司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2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EC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7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D1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989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526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A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17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淄博汇能环保科技有限公司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F1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C0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C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56F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4D2E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7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1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6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淄博管仲环保科技有限公司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05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DF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D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5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</w:tr>
      <w:tr w14:paraId="51E41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0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C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F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山东久元新材料有限公司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0E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9C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5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17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D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61F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3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B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87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山东玖屹环保科技有限公司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9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71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7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E2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63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E09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E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2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6F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山东骏飞环保科技有限公司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BB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4A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0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8F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4C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950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6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9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B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淄博隆邦化工有限公司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CA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33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1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D1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637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C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A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7E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山东华联新能源科技有限公司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43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F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37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D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2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D25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4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淄博津庆化工有限公司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53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E6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0F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F96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FDD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9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9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淄博裕赢工贸有限公司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9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04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58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D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92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99E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4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4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7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淄博正德建筑装饰材料有限公司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5A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6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A1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A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E0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187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1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8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4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淄博浩一环保科技有限公司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B8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E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68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1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60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028A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7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1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C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淄博育霖新材料科技有限公司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6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88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3D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6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4B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F852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B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C5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淄博市临淄齐德化工有限公司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4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25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85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A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49B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70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C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B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17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山东凯威尔新材料有限公司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AF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3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EA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0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22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164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2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9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山东瑞海金山化学有限公司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27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B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AF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3D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032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7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1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AB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淄博凯美可工贸有限公司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F6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3E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FC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B3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749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2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A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9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淄博泰光化工有限公司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98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52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1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35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6F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C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9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3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淄博凯盛化工有限公司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37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C7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E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3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18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FE0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0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F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E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正本物流集团有限公司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A4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D5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5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3E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A82E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B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B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82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淄博市临淄齐泉工贸有限公司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4E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0D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D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3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52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746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1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1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7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淄博齐源蓄电池有限公司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3F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D6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D7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7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4B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EF1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7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7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青岛联信催化材料有限公司淄博分公司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0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D8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9B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A0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F6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1FE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D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E2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山东华油盛润石油销售有限公司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C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42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52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94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42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0D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1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4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8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淄博宇佳化工有限公司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6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5F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BF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8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54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A2E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9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9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A3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淄博瀚博化工有限责任公司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0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24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72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9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7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2868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8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2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9D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淄博市临淄八方源化工有限公司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5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BC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F5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63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8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A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D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淄博临淄鲁威化工有限公司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90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4B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C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B8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611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7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F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F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山东舜天力新材料科技股份有限公司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1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FB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23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C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95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4EF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0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9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00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山东裕山新能源科技有限公司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D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3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F1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1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ED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3347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D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F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FA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山东坤瀚新材料科技有限公司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A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D2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93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3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21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14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D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3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山东迅达化工集团有限公司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D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2D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82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E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0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DBE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7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C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D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淄博鑫乾化工有限公司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86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57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4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A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16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5D9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E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2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淄博岳森工贸有限公司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E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1F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B5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39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F0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C1A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0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3A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淄博科威化工有限公司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5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C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7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F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FE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C1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A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A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山东高德鲁田催化剂有限公司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A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D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3E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B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B1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91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50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淄博金霸工贸有限公司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1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5F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36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C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B4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69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6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9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2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淄博市临淄鲁达化工有限公司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7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9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79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8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8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D83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7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5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6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山东公泉化工股份有限公司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3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71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31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1A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4D6A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F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E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0D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淄博临淄聚发化工厂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2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80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43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85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A4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B32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E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0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5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淄博鲁源工业催化剂有限公司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B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30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1D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B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8B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D63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9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4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B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山东齐隆化工股份有限公司制萘车间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1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B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5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B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5A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0F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4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7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8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淄博金茵化工有限公司（万多福车间）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3A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7C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BB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6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0C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AEA7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2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28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淄博海正化工股份有限公司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2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45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23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8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16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DC8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6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C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B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山东华国石化有限公司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0A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A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C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CD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027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D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0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08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山东兴鲁环保新材料有限公司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BE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7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FD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C4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AA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21D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4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7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68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淄博九圣化工有限公司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E6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D2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E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8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B2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0DE5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6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3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3C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淄博德弘化工科技有限公司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F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7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D7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5C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3CC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2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0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6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淄博市临淄顶好化学品有限公司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78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3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9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80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F4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3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8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8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山东圣德石油化工有限公司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CE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3A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39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7A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1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D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B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淄博齐翔腾达化工股份有限公司（老区）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41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14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97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8F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366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0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C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D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淄博鲁萃化工有限公司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D7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50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EB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5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95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1C3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1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6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2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中化学天辰绿能新材料技术研发（淄博）有限公司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C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1E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9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B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A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E86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3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9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5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山东祥东新材料科技有限公司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D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9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E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4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5E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F8C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8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0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2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山东盛和新材料科技有限公司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36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2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1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0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22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8D2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6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F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淄博天堂山化工有限公司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27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A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D3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9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E8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6C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9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5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C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山东虹彩工贸有限公司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6C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56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2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94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EB9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C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9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淄博得福化工有限公司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34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C6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8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90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5F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6D44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E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C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淄博鲁华泓锦新材料集团股份有限公司同晖分公司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99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AC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8E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A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1E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30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C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E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E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淄博科尔新材料有限公司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8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D6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30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E8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8A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9C03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7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0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D0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淄博华森粘合剂有限公司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60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1F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16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0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B1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6A41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4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5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4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淄博禄益化工有限公司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A0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75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FB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0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DD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99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3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0F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山东晟恒新材料科技有限公司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D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A8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AC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3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D4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B49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D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77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淄博市临淄双力树脂厂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8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B3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BA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A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1D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355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C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淄博中亿佳信材料科技有限公司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FD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5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A7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2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58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557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7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6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2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淄博德辰化工有限公司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5E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19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3C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2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78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AAE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D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0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68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淄博俊华化工有限公司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D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A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1B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F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86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C29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6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2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山东红星镁业生态科技有限公司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4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FE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8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F3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BC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71B4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C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77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淄博好友化工有限公司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4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1A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9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2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3B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9974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4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A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淄博金舸化工有限公司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FC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20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2B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62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1C4D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6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B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淄博天丹化工有限公司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02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C6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86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DB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F1D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B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0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2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山东三维隆邦新材料科技有限公司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C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26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D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44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DF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0D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4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2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05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淄博龙兴工贸有限公司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8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6A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AE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E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B4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EA8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3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6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6F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山东齐邦树脂有限公司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E5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F7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47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0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B8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054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D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8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A2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淄博苗栗化工有限公司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34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F0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E2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C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97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5E68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4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7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5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淄博奥美食品有限公司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A9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D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98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47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E65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C35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2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A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淄博市临淄昊虹工贸有限公司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76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9D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F2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8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B58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8C5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1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F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淄博天元化工有限公司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2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40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90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0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84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DA5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C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0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淄博祥东化工有限公司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45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18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0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BA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0BCA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8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8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2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淄博荣赞工贸有限公司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79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6D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3C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E8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9C8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3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7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B2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4F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2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D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2E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4B2E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A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1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淄博加华新材料有限公司（新厂）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0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DD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E6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A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1C4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FC15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7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7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71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山东凯日化工股份有限公司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C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E3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AB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6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31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44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F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FD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淄博华川锆业有限公司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9F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59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E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4B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B2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88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1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E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4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淄博鑫源钰泰新材料有限公司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0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43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48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DF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DF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A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9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70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淄博恒煜环保科技有限公司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CA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EB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B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2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99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C0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D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8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22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山东林创化工科技有限公司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FF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DB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92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F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F7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3F0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A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A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淄博管仲水务有限公司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C4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8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07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07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3C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D05A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8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F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山东金安化工有限公司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6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EC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E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7B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56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6B2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1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1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07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淄博永流精细化工有限公司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5D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E5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C0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15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205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9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C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F2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山东齐泰金属材料有限公司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9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C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05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44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F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7EB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9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2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9F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山东齐城清泉生态科技股份有限公司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D1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34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C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5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B6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B2A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A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B0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淄博泉森净水科技有限公司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4B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8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9C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60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A63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3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4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山东科宇水处理有限公司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EE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3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9E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2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A13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7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8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42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淄博正河净水剂有限公司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D0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5F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2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B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87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70D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8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8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1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淄博市临淄勤润油脂化工厂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75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21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5D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C8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436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4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C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中国石化催化剂有限公司齐鲁分公司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1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0C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F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C3C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769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B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1D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山东三金玻璃机械有限公司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3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EA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1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C2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C2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B66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A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3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E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山东八三石墨新材料厂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4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C0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C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4E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56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B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E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6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山东华安新材料有限公司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D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9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3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CD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D4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A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C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9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山东嘉和耐火材料有限责任公司（南厂区）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7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D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3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FA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6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23F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F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F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0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山东嘉岳新材料有限公司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E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F6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9E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5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B96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E69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B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F3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山东宏信化工股份有限公司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2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E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5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98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B5E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F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C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山东沈耐新材料科技有限公司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C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F1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AA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97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10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D7C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D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山东淄博瑞光热电有限公司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2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A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EB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3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51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898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B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D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F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山东耐火材料集团有限公司王耐分公司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9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C2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C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EE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3E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56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7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8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山东耐火材料集团有限公司王铝分公司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F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35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2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3F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BB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E42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4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6A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山东金璞新材料有限公司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8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DA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49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F7F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FB6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7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B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C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淄博云川化工有限公司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5B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0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D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7B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A2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D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05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山东齐鲁华信高科有限公司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C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4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25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4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9F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E5B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4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5C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淄博大陆石墨科技有限公司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3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5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F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3D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57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F9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1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95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淄博彩世通新材料有限公司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4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20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F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08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077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591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E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2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淄博仲林纺织有限公司（原：淄博海天纺织有限公司）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F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D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CC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AE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33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A6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5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8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27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山东中科洁能科技有限公司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8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7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99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2A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E6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2E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E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3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37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山东赫达集团股份有限公司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7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7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6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A6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AD0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C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F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山东齐鲁华信实业股份有限公司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4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F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E3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9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91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3F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C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8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山东鲁圣耐火材料有限公司西厂区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0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E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3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E4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36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36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8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D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4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淄博一四八医院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BC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9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C2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222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2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4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1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光大水务（淄博周村）净水有限公司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D2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36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F1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01A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39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9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E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山东兰雁纺织服装有限公司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61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C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31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C1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1A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0C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0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0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CA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山东兴鲁生物科技有限公司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57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B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D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CD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CA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B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A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山东恒利纺织科技有限公司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9E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C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4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5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B2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C86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9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1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山东玉兔食品股份有限公司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2C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D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69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F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D6E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1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F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F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淄博东纺纺织有限公司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35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0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B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8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97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BC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F4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淄博佳悦板业有限公司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9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6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1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D5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46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5E7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2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C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淄博新舟纺织科技有限公司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2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B8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F6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178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C16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0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2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D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淄博嘉利纺织有限公司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3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6E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B2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0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29D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4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F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1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淄博大染坊丝绸集团有限公司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F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1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A0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17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DC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EF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1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D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8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淄博大洋阻燃制品有限公司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99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D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99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4A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F4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E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A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淄博天程纺织有限公司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2A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A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FA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3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9C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2A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7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A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淄博宝睿琦服装有限公司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67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6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E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9D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33E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50D5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E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5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淄博市周村区人民医院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3A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A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49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EF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ED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F1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B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C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09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淄博市周村区王村污水处理有限公司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46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C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AC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93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40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A0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8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2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8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淄博市周村淦清污水处理有限公司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C7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2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B7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B3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E8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58B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E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F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淄博市周村灯塔巾被有限公司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34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27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B5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F77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51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C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D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淄博市周村琨浩印染有限公司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10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8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DD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D7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63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F2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C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淄博恒源纺织有限公司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5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7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43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7F6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2FE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3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B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淄博新枫晟染丝有限公司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4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4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E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7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2C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6E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3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3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8B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淄博昌亚涂布纸厂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7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9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57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1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0C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791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8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5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淄博来鑫纺织有限公司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5B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3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5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3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D1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34A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4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7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F1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淄博正鑫纺织有限公司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29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A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B0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AD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49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E3F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0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淄博泓润丝绸有限公司（原：淄博泓润纺织印染有限公司）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39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4F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39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F8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2CD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A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3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淄博澳迪森家用纺织品有限公司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F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E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50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C1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65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3A0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7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9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2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淄博瀚超纺织有限公司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BC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1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5A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A1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AD62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2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E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E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淄博玉华纺织有限公司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41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94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5F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70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DE0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2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B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淄博祥业针棉制品有限公司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9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3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9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26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C8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E86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A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A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E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淄博祥源纺织有限公司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4F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A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74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4F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25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838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5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0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淄博金浩纺织印染有限公司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BF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A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4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BD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41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6838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4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0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淄博飞狮巾被有限公司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D8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E3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0C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9C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55FA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8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2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B8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淄博馨雅世家纺织有限公司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E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A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EB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7A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76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84D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F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0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74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淄博泓源纺织有限公司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B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A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55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54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A6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94B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A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47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淄博王村纸业有限公司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39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16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F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D0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DD7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8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8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9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金堆城钼业光明（山东）股份有限公司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E4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B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4B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CA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1A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C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4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0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山东恒导石油化工股份有限公司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09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04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4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17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1C2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0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E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3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淄博市周村励超电镀厂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A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7F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6A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4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E1B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6380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4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淄博永泰电镀印刷有限公司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0C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D7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6A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F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CF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164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8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淄博忠凯电镀有限公司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69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D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77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2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0B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E7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3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6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山东利尔新材股份有限公司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33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37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F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6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50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7E63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D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7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淄博宏达助剂有限公司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1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72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1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1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32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65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E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B9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淄博齐创新材料科技有限公司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F7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B4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19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6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22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3DC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D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E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9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淄博同洁化工有限公司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4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95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5E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9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C0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20C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8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2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淄博经纬环保科技有限公司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B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6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6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4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5A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9E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D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6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A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山东新华医疗器械股份有限公司（E区）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7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54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F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C9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1C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28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5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E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山东京宏智能科技有限公司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D0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7F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44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F7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4D4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0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3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淄博银河生物科技有限公司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48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3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95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70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70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50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8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17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中石化催化剂山东有限公司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A9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C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C6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D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0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6B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E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0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D1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淄博市中医医院新院区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F1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75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CF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F9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D95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5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D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3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中国石化销售股份有限公司山东淄博石油分公司（周村油库）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5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49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A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AE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2A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940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5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F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66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山东宏信化工股份有限公司顺酐园区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C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7E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2B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FF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A5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54D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6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DC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华革（山东）新材料科技有限公司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A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16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6C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20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A4C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F2C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4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B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2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山东福王家具有限公司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A6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D8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E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E9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574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4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D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1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淄博广鑫环保材料有限公司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8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E0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57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A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66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6F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D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9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淄博鲁彦服装水洗有限公司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02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9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12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78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04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BD1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5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2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E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淄博昌赫服装水洗有限公司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0E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8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67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0C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8C6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EB7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B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7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C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山东清康牧业科技有限公司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CF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B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DA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2A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E9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860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F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9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76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淄博瑞祥服装水洗有限公司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81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C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DA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2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DC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7D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0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2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22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淄博鑫威金属制品有限公司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92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6D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2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C7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C7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18F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1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F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23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淄博铭广远智新能源有限公司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8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BE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89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10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20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61B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4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8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A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山东方诺新材料科技有限公司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0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7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0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9E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E78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F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2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山东铂润生物科技有限公司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0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A0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4C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F6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01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6D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C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2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F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淄博圣坤耐火材料有限公司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C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5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25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F5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87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BE7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1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8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00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山东政泰耐火股份有限公司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DC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C5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7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7E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7EA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E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A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F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山东博汇纸业股份有限公司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30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5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0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BA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0500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D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7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2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山东天源热电有限公司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D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FA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1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7F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C7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827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B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E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山东德信皮业有限公司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C3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01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D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6D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1D6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9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0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7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桓台县春源热力有限公司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A5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16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42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B3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715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5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A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A2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桓台经济开发区热力有限公司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B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D6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63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6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D3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CEF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9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淄博大桓九宝恩皮革集团有限公司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7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A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7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9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8012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8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5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淄博惠润热力有限公司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3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A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86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F4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63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D1D4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C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A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3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淄博海景服装水洗股份有限公司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BD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5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81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E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B8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1B65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E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D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FC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淄博科勒有限公司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7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2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FE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49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F4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44C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0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5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C6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淄博齐林贵和热电有限公司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F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73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BC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600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91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D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E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D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中化东大（淄博）有限公司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4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B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D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5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61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69F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5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4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C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山东东岳绿冷科技有限公司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E7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E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79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2C7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D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山东东岳有机硅材料股份有限公司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A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0D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2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7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A70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9FE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5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2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4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山东东岳氟硅材料有限公司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D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6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E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F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26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ED90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C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A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3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山东东岳高分子材料有限公司（西区）（原：山东东岳高分子材料有限公司）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D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C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4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54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178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F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B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82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山东羽坤环保材料有限公司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AC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93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DC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F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D1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174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F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F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33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山东五维阻燃科技股份有限公司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A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C4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F1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D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E8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B2B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F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8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山东东岳高分子材料有限公司（东区）（原：山东华夏神舟新材料有限公司）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B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B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3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9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E1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4AE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8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6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04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山东建龙新材料科技有限公司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B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0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53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2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69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763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A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4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A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山东新昊化工有限公司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C5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2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54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DD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FA0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0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2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A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山东东岳绿冷科技有限公司（西区）（原：山东明川环保材料有限公司）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4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8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74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5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69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67B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7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C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D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山东昭和新材料科技股份有限公司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24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18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A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DA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99E8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4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7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6B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山东海力化工股份有限公司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6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3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D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F3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B3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4C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山东海江化工有限公司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8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72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1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7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46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0AC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4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6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A5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山东金诚石化集团有限公司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1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B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63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C4D8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0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60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有道轮胎有限公司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B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21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E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53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CA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17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4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A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汤始建华建材（山东）有限公司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D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F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CA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AF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EAD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D9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6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6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D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淄博汇捷化工股份有限公司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EF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DE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F8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5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B3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216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6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C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淄博鸿润新材料有限公司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6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5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0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90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9F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C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6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1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山东仁丰特种材料股份有限公司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43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65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3D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A70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2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9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9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淄博玲宝工贸有限公司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F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EB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DC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D8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F0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1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0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1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淄博恒久聚氨酯科技股份有限公司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45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97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F6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24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DC0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3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4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1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山东云涛家纺有限公司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97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9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6C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08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8E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11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E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A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山东海思堡服装服饰集团股份有限公司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9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9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E0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8D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70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8CD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5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C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E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桓台县人民医院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21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8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72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B2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3D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2785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8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7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FE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桓台县天华金属表面处理有限公司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F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B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E5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97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23D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92A7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AC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淄博永丰环保科技有限公司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3A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0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56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9D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0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DB3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5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淄博河润水务有限责任公司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02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5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AC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F2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AC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3F4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0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3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F0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淄博语嫣丹青纸业有限公司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FB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E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9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D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B0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7D5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A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C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1D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葛洲坝水务（桓台）有限公司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A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BA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5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D6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C57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F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9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EF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昇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水处理科技有限公司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1E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9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B9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E9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89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530A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A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4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9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淄博麦王水务有限公司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1E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D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C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DD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89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12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C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0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4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山东环博环保科技有限公司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F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9F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7B2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9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1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70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山东聚鑫新材料有限公司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AF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EE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BA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75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EFC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8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C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9B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淄博德信联邦化学工业有限公司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9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6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F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16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9C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7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4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山东杰乐生物科技有限公司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6F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3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20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E2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F6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C6F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1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1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山东东岳未来氢能材料股份有限公司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3E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6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4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6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F7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0CB7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6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5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9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山东海奥斯生物科技股份有限公司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CF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95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EA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63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FC5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7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F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E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桓台县马桥后金滑石粉厂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47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EE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F3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2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30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35F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3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5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95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桓台县鑫荣化工有限公司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12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27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C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97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34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A26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4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9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3F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淄博恒钧新能源科技有限公司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E5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1A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D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EC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D9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F9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F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3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淄博凌真经贸有限公司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7C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6F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4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AB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5F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4CC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C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3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桓台永信再生资源回收有限公司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D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21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3F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6C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8C6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1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9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2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山东金德生物科技股份有限公司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94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88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4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5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94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06D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D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8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2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山东天说橡胶有限公司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48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D0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69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0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97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AE8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C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2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5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淄博润安化工科技有限公司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67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53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E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30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44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1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6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2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淄博万科化工有限公司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70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0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F9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C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11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FD7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0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4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桓台东源化工有限公司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85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12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D0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73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B0E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B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D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5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淄博华天橡塑科技有限公司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DD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36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B6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5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1C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34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1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6A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淄博正大新材料科技有限公司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0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1B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5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0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89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A2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A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A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6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桓台县中医院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3A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2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1A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41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53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5F9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6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F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淄博华汇纸业有限公司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B1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5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96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6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BF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33A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6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A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7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山东尚正新材料科技股份有限公司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C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6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7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6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04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9E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3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9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山东新时代高分子材料有限公司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1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30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2C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4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CB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FEA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E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94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山东恒绿环保科技发展有限公司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9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26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96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EF4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D38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D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水发润东（山东）新型材料股份有限公司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1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5B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DB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6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486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48B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B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0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0E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山东奥德美高分子材料有限公司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03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88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55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05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25A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6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9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4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淄博沛孚生物科技股份有限公司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8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F5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7D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FB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BC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664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4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F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52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山东中汇物流实业有限公司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9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51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5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A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E2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6DB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6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淄博宏康源食品有限公司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F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3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6A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7F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FA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8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5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5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山东旭正新材料有限公司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C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1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0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93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3C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1E07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A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4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3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恒泰军航高分子材料（山东）有限公司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F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3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0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E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96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2B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F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E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D3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淄博润恒新材料有限公司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7D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EE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A3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B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10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0E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3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6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FA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山东海润环保科技有限公司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DA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8B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8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12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44A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0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E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C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淄博金丰新材料有限公司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A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6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DA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2E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EB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DCB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A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D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淄博泰悦新材料科技有限公司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A2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E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1E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D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D7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66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3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4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49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山东虹桥热电股份有限公司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9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AB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2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C5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16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A7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D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F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D2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山东隆华新材料股份有限公司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2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8C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1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FB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47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0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B0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山东施四方生态肥业有限公司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2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7A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6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2F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31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625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2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山东杯之奇轻工制品有限公司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1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6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86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21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40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46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0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1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6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淄博凯华生物质热电有限公司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2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C2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D1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28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55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64A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3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7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2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淄博华仲陶瓷有限公司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7E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93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5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9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B2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F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A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淄博联昱印染科技有限公司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DF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E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05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84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AE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7617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B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8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1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淄博蟠龙山热力有限公司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5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B7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AE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E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93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64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6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B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52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淄博飞源化工有限公司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B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C2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C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8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70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5CA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2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1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山东兴鲁承宏新材料科技有限公司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B9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F9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3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FA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31BC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F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5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2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山东开泰石化丙烯酸有限公司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F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3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1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1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5D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EA6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1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2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4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47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EE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7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EC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99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0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山东金洋药业有限公司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7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4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0A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47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7A47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B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3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淄博匠之城瓷器制造有限公司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A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96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92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A0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D0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276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0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B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淄博联丽热电有限公司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20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4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CC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02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7BD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0C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山东立新制药有限公司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4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A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8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5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C5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08F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2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3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4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淄博齐星化学科技有限公司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F8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8D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3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1A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667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D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9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7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淄博凯华新材料有限公司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3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6F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86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4C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EC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B5F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D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F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5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山东富欣生物科技股份有限公司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0B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1F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78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68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30F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D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1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8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山东德川化工科技有限责任公司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99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AA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0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DE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3CD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0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28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0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A0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1B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CC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93C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8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9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淄博南岳水务有限公司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0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8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46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77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F5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2D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B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1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淄博绿环水务有限公司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42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9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CD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1FC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93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2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2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高青如意纺织有限公司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06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08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7A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98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320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E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A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17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山东恩贝纸业有限公司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8F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C0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63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D7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89C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F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7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4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山东扳倒井股份有限公司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D9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2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53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1C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0C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18F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D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B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F9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山东科汇药业有限公司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4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B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9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CD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E1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3EA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4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F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E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淄博宏业纺织服装有限公司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A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B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D3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98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18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43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A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B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F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山东奥森纸业有限责任公司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E4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F5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28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07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F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3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5D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山东中福赫达新材料科技有限公司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0D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A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9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A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69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6D0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A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8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淄博渤海活塞有限责任公司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E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C0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0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ED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AC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E3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9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C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B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南大光电（淄博）有限公司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56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F2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D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D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ED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802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D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5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8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山东嘉虹化工有限公司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1A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D7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8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7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06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EFD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C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F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C1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山东澳帆新材料有限公司（北厂区）（原：淄博澳帆化工有限公司）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41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9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E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E2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4884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3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B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D6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30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64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19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3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89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3C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D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D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7B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山东飞源新材料有限公司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A7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6A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D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F8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45B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E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E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1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淄博齐风川润化工有限公司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B7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F3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B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E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18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CAB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D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3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山东澳帆新材料有限公司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D7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D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5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0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BC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FE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F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E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5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山东齐力环保科技有限公司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7A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23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DF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25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D494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6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8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5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淄博文世科铝业有限公司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01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AB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D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B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A6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21A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6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8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B4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淄博润丰再生资源有限公司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A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EE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B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A3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FE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9AE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C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7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1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淄博和易精细化工有限公司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03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72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EC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C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9A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FB3A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9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C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E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山东飞源合成材料有限公司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87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A1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7C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2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A4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413F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E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6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4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山东美生能源科技有限公司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5F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1A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0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CB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6C0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3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0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山东黄河新材料科技有限公司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D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5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0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C1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F4AA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8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3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8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山东佳华水处理科技有限公司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D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A6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D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4D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701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D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E5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山东华元新材料有限公司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70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86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6D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0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F7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C588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8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D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山东金科力新能源科技有限责任公司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2F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93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A8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F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659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A57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1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95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淄博赫达高分子材料有限公司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C7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E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B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DC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386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0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6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F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山东飞源东泰高分子材料有限公司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7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F0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A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2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C4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013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4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D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C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山东博悦和牛农业发展有限公司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A2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5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0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F3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0F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462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F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8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0F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东方飞源（山东）电子材料有限公司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24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E7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2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8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7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FF07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9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5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C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山东星菲化学有限公司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F6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D0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C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CB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EB2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B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B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3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山东齐阳光电科技有限公司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D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31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D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E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D0D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28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E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7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2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淄博宏阳新材料科技有限公司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91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C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5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7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85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FD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7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E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C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9F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37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6F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B9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E8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7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B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6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山东汇龙化工科技有限公司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A4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6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3D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A7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19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39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9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6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山东科宜知芯电子材料有限公司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D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11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29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CF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03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0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4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5A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淄博康克源生物科技有限公司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49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48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3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8A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50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91F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C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8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6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山东齐氟新材料有限公司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BB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29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5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9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D0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3F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D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8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2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山东隆华高分子材料股份有限公司（原：山东隆华高分子材料有限公司）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2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6B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1D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2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06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A03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D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00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山东鲁阳玄武岩纤维有限公司第二厂区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3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66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4D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B2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AD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994B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5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0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山东省药用玻璃股份有限公司工业园分公司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5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8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22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70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D6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C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C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76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光大绿色环保再生能源（沂源）有限公司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9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45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5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C40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1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C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D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山东合力泰化工有限公司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A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C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1E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3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1E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ECC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D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D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8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山东瑞丰高分子材料股份有限公司ACR西厂区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F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C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E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6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FD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AC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D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E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03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山东省药用玻璃股份有限公司土门分公司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D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9B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9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F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2E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425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A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D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6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山东鑫泉医药有限公司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E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7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8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7F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7B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F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FB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沂源县源能热力有限公司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4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E5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22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C8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AA8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53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4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6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3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沂源县源能热电有限公司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B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A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BF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68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60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D9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0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C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淄博卓意玻纤材料有限公司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7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FA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45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D5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99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B4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0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F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F3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E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6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2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D5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2F12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3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A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8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山东华联矿业股份有限公司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4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0E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08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BB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C0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E99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C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5C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山东沂源沂阳水泥有限公司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B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2E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83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D7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E0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EDF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A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9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淄博和美华医药科技有限公司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5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3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1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7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16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7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山东博拓新材料科技股份有限公司(苗山厂区）（原：山东博拓新材料科技股份有限公司）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0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B5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D4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F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14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49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9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1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7C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山东双星名人鲁海鞋业有限责任公司（原：山东双星名人鲁海鞋业有限责任公司）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D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50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49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64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3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91F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C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2B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山东鲁阳玄武岩纤维有限公司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D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29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D6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4B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F7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980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6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8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山东鲁阳节能材料股份有限公司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9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1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2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02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AC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C3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3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D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CB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山东海达食品有限公司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D1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A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70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51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C4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37C0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7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3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7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山东绿兰莎啤酒有限公司（新建工厂）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B7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F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A4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20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9E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25B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6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F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4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沂源水务发展有限公司第一污水处理厂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A5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00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D1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49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0A3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F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7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沂源水务发展有限公司第二污水处理厂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DF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6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18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18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6D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B5E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4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D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DE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沂源海赢食品有限公司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0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5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13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67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40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0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5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D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山东英禾源新材料有限公司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47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1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7D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3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3AF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580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1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0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E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山东新明食品饮料有限公司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1B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7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2B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4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E2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CA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6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4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4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新时代昆仑循环科技（山东）有限公司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EA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E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D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8A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9F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C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8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山东瑞丰高分子材料股份有限公司MBS东厂区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2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0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F1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38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5191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D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FF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山东瑞丰高分子材料股份有限公司MBS西厂区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E2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1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E5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00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E4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29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0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D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4D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瑞阳制药股份有限公司（荆山路厂区）（原：瑞阳制药股份有限公司（开发区））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2F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9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3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F9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A5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F7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8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D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3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慧科高新科技股份有限公司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78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F9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6F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8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A4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D64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6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A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沂源研泰固废处置有限公司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9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88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42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6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42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BE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B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7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山东鲁科新材料有限公司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9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09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4F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7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B4B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69D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2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D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C3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沂源臻业工贸有限公司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9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31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C1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C2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A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628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A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5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9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瑞阳制药股份有限公司（青霉素类原料园区）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7E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6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4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60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E2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4EF7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1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A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8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山东迪睿食品有限公司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96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7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1E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BD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91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E2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6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7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2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山东诗朗服饰有限公司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6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8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9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A8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E7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22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AC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沂源圣沣食品有限公司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E9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A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32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D0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BED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74AB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4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0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E0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山东沃源新型面料股份有限公司（经济开发区）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9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D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4A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07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3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168F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C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B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6E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沂源县人民医院(新院)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4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E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EE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F5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2A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AC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9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2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E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山东彬海生命科学有限公司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2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5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40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E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AB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06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1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F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0C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淄博源新环保科技有限公司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BB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F2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7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C4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2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79A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F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C8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山东瑞丰高分子材料股份有限公司ACR东厂区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F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F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67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B9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4E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33A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03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山东和天下新材料有限公司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9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7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A4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8C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69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8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C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3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山东鑫泉医药有限公司第二厂区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A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F5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83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82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0C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3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4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CB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沂源永安乙炔氧气有限公司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35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A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B2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6F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D7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E915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AA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淄博维康建陶有限公司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1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31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B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FF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6A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BB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3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C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山东永正生物医药有限公司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E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B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03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C1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51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85E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3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D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山东鲁阳保温材料有限公司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C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D3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A6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C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10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CED9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E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C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淄博晟钛复合材料科技有限公司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1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6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AA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82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46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D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8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4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中国石油化工股份有限公司齐鲁分公司腈纶部（原：中国石油化工股份有限公司齐鲁分公司腈纶厂）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5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3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6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A9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DD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3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B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山东一诺威聚氨酯股份有限公司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2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D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F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8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1E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CB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9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D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山东东华科技有限公司淄博万华分公司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0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94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59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CD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48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A69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A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E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山东嘉腾实业有限公司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0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84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5E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A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48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CF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6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7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6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山东国金汽车制造有限公司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5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1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6E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8A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2A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823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2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8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D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山东广垠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廸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凯凯新材料有限公司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E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E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F1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E4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5A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2CB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D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8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C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山东开泰石化集团股份有限公司（原：山东开泰石化股份有限公司）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8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5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2E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ED6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A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9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4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山东新华万博化工有限公司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C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3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D7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F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13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BFB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E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3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9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A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EAE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E04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3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2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7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山东民烨耐火纤维有限公司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8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C0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09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39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80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BC03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B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7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D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山东淄博傅山热电有限公司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6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95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8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24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B5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0E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C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2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山东金城柯瑞化学有限公司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9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3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CF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DA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7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B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4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山东金晶科技股份有限公司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E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F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FD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FB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5A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9581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2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4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山东高速绿建发展有限公司淄博钢构分公司（原：山东高速莱钢绿建发展有限公司淄博钢构分公司）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1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CC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B2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07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16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A6A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5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2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06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山东齐昊新型彩铝有限公司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4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7B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93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BA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D4FE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AA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淄博新农基作物科学有限公司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4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A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EB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E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E9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800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E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8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淄博新华-百利高制药有限责任公司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B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A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B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A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40A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6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8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7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淄博热电集团有限公司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C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44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EA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33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EC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2E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6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4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淄博裕民基诺新材料有限公司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7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11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0B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32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08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AD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3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9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淄博金马化工厂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A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3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6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91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0F6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C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C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76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淄博鲁中建材水泥厂有限公司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9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B0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6C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F1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A3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6C9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3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3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9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灿盛制药（淄博）有限公司（北厂区）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3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5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F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A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1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B7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F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0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4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灿盛制药（淄博）有限公司（南厂区）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7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1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C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84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83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A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1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8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山东世纪联合新材料科技有限公司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3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B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B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5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C7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E7F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A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1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山东广垠新材料有限公司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DD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2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97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E57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0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D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2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泰山玻璃纤维淄博有限公司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3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56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9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B9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A4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7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D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A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4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1B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23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25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07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FBA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F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D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F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淄博恒亿化工科技有限公司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5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8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A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9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9DA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712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B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C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0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淄博世博高新医院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25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1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3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68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5B8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73E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70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光大水务（淄博）有限公司水质净化一分厂（新厂）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1F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8E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DE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5F0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0B2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A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3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光大水务（淄博）有限公司水质净化三分厂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5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7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5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D6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8C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6B0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7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2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D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新恒汇电子股份有限公司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C3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1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B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97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92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BAF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2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7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4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淄博开发区服装水洗厂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2B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1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8B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9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4D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C47C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6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6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5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淄博众泰环保科技有限公司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DA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E7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4F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604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D44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5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D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0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山东天璨环保科技有限公司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76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8C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CC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0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56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36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0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C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AD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淄博鲁瑞精细化工有限公司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F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48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6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47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82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6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山东齐鲁科力化工研究院股份有限公司（一厂）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B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8A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D1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0A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AA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7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92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山东迈凯德节能科技有限公司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C2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CF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F9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0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AD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41F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D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1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2A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A8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A6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D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C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58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96F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9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3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C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淄博正大聚氨酯有限公司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9F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A4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9E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A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C0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BB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5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2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40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淄博晶鼎化工新材料有限公司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A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BA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8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E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0F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20D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B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A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50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山东齐润源新材料科技有限公司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D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02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3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26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EE6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5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山东圣佑高科新材料有限公司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CB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8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1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2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174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15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B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F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B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淄博海景建材有限公司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8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10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7D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D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7C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5E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8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D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F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淄博万康医药化工有限公司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C8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BA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E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C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2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2DE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F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D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A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山东新华制药股份有限公司总部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E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6A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D3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8D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5D8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9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3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1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淄博新华-百利高制药有限责任公司制剂基地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7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D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79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42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01E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97E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2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9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山东金洋生物药业有限公司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0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3E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69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34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FE4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F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9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中航三林铝业有限公司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6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A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9D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E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31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B72E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4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7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E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淄博火炬新材料科技有限公司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05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08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E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1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3B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F9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F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山东中科际联光电集成技术研究院有限公司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58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50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8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66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B2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361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C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8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6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山东金石节能材料有限公司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5C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C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B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47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3B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4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9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1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山东齐晨新能源有限公司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25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F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7E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60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F477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9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A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F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山东八喜生物科技有限公司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4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B2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B2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8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F91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48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C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B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淄博桓台瑞丰气体有限公司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52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4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7A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55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548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8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3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F6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淄博运城制版有限公司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C0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E6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77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0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C9C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92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0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2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9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山东精工凹印制版有限公司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52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BA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B5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6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0E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412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3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D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山东淄博新达制药有限公司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2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09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EF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61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D3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E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5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淄博海诺锐环保科技有限公司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39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59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3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6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77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40E5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F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C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C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淄博东科再生资源回收有限公司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F4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30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C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62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B2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5B7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A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B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C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淄博市临淄泰达化工有限公司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30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A8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BA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3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3A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F6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4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B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D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山东天向新材料有限公司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72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5A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3E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B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4A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03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5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7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A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淄博浩泰选矿有限公司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DD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04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3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D4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23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0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2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A3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淄博京鲁石油化工储运销售有限公司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31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96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E0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2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08F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82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A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0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E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淄博龙正食品有限公司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C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A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50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2A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F5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7CC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A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7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1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淄博弘翔农业科技有限公司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CC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8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2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7D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3D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8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2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5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淄博宏达热电有限公司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9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5B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A8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8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C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69D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A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F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C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淄博铁鹰球团制造有限公司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D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DF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A9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C9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D04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E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F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淄博日强水泥有限公司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6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51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86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7F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9E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44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C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E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山东胜利钢管有限公司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2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7F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99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0E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AB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B09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5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A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0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山东金岭矿业股份有限公司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3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A1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78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F0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11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B6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7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1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9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淄博市临淄宏达矿业有限公司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B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B7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A3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6B8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3C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F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1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山东美陵中联环境工程有限公司临淄凤凰污水处理厂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2A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04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DB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C8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A071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B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B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A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淄博中创污水处理有限公司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0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D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94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3D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36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E3C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89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淄博澳星粉体材料有限公司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5F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0B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F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C7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1BA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5221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2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B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7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山东汉大环境科技有限公司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3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FD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D8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5D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E6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1631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8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7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C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山东北金污水处理有限公司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D5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F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8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4A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19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10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0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4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1B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山东赫博环保材料有限公司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1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C9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92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2D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B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177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7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8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淄博先进制造业创新示范区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8B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山东森友新材料科技有限公司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1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C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E6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47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B2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2B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B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E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E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山东瑞海米山化工有限公司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12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0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5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A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C3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3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A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9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山东昊阳净水科技股份有限公司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B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5F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83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D3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F9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D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4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9C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山东金安化工有限公司张店分公司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0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CD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8B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E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90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408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B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F9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中铝山东有限公司（特材）（原：山东铝业有限公司（特材厂））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62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6A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A6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7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F4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F1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9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5A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山东铝业有限公司氯碱厂（原：山东铝业有限公司）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6C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1C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19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B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51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D0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8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D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99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山东高速环保建材有限公司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1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7D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16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5B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98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6D8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7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4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91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淄博市传染病医院(淄博市第四人民医院、淄博市肿瘤医院、淄博市鲁中中医院）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5F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E1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6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D3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B98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9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E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3A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风帆有限责任公司保定再生资源分公司淄博库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16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4B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A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BC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72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846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2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5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D6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中铝山东新材料有限公司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3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75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F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69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B9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9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中铝山东有限公司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6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E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6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7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20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7F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B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C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3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中铝山东新材料有限公司（功能新材料园1）（原：中铝山东有限公司（功能材料厂））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51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26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0F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C9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0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7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0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华电淄博热电有限公司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3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34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F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94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C7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33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4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D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C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山东亚行陶瓷有限公司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6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A5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FE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96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9B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65A9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B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D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2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山东亮剑陶瓷有限公司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E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78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42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B8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EF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BB3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3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5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73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山东华城国际贸易有限公司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3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66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4B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8F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AA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295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C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C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D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山东国润陶瓷有限公司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F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2D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D6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1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26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5DB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0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0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山东圣川新材料科技股份有限公司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C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E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27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35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56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70C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7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2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EB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山东天照建陶有限公司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4D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1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DA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2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B60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9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6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B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山东山铝环境新材料有限公司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0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B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BC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56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EA4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8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6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FE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山东格伦凯陶瓷有限公司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BB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EC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10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F6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4A0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2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B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E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山东烨达耐火材料有限公司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F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14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B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2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B2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ECD2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0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B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山东狮子王新材料科技有限公司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1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11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F6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78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7B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4C3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3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D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9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山东狮王陶瓷有限公司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F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69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03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8D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CE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C87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4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1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FE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山东玉玺陶瓷有限公司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B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3E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2B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3E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51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6A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C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3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8D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山东盛日奥鹏环保科技有限公司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90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F9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91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579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E59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3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8D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山东统一陶瓷科技有限公司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C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5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62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46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A1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4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4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6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B3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山东远丰陶瓷有限公司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F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BF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B4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55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57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07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E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8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1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山东金卡材料科技有限公司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3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17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6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27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D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DE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F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B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山东雅迪陶瓷有限公司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2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0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EF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2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6F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93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8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D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0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山东顺为陶瓷有限公司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0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1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12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FE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6B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A8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7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C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山东齐都陶瓷有限公司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6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C5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C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40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7D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2C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7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3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山东磐岳陶瓷科技有限公司（原：淄博东岳实业总公司建材厂）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04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35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A9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B9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31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9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4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1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淄博中昌特种水泥有限公司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03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29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4B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5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C7F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7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E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淄博京齐力建陶有限公司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32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1B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12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2FF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7A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0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D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淄博华岳建筑陶瓷有限公司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8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DA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BF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E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DD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F18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5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0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4B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淄博天佳建陶有限公司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2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B4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C7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8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EA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E29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1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8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A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淄博官北钙业有限公司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F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5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8B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CF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94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D39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E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9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62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淄博峰霞陶瓷有限公司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F8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56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9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53D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4B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0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7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B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淄博嵩岳建筑陶瓷有限公司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A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C0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D4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4C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6E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B0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8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7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D6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淄博市淄川中盛陶瓷有限公司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D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05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9D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FD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A5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806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8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9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46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淄博市鲁中耐火材料有限公司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C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57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22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9B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CB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12B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2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2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6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淄博张店东方化学股份有限公司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1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9A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4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C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74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A2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7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3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淄博强强建陶有限公司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BF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1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4D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F2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AAB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A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5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2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山东诚晟陶瓷科技有限公司（原：淄博恒岳建陶厂）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6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BC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97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A1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DA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D6D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E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A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淄博新博陶瓷科技有限公司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6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8C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6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5C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F6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D391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7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6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1B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淄博智联建陶有限公司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B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64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8D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94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DA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F8C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E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D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D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淄博舜元建陶有限公司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6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21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26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6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1F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42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6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2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6B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淄博金斯威建筑陶瓷有限公司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F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DF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1F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9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B95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81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C0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淄博锦昊陶瓷有限公司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2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DD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5F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88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54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F17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A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9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FA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淄博顺昌陶瓷有限公司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7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9D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50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BA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9A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B9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2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0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37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淄博坤阳陶瓷有限公司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A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3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B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90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598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951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5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9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1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淄博市淄川鑫城瓷业有限公司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A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B3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6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10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063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BD28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0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8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2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淄博智合陶瓷有限公司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E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5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31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80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2E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00F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8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4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4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山东瑞海新材料科技有限公司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5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A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8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6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9C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749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2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C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9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北大医疗淄博医院有限公司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06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1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54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B5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5E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66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8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E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A3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淄博火炬能源有限责任公司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A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7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7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B1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DF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1AE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D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8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F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光大水务（淄博）有限公司水质净化二分厂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00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A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7F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DD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71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4109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9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B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E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淄博巨宇建材有限公司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7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98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1D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9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3B3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585F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B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6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淄博晟堡建材厂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B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2C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E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66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1E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B52D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0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0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A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淄博恒丰建材厂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7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41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BC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01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9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7A0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F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0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2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山东盛奥鲲鹏铝基新材料科技有限公司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8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A6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84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7A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E68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8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5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1F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山东冠润嘉环保新材料有限责任公司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4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C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98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F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12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4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CA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淄博新华纸业有限公司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AF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BD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1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E98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7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9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淄博市周村雅曼印染厂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2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56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CA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67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88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C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0F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淄博新亚纺织有限公司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E8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D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29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16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9E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2AC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C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6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淄博鲁特润滑油有限公司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F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3F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D5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4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20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2868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4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6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淄博沃特水务能源开发有限公司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1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C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16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9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FE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D3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3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3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C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淄博汇泉环保科技有限公司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B0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FB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C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B3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AB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416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B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A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淄博超同化纤有限公司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2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26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DF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8E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12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DE1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E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B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文昌湖区</w:t>
            </w:r>
          </w:p>
        </w:tc>
        <w:tc>
          <w:tcPr>
            <w:tcW w:w="1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3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淄博圣冠金属制品有限公司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3C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9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39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AD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55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D50925D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0AECDA06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42E88E92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78765A29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4EBDBC54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09E9B1FF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7AE03D91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2D03EA49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797733B0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792D0774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1B73FA70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54D26A2E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67A81008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1A402048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3C991D3D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00351C6E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13039929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3501078F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508DBF85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34131F18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7B7AC0D3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04C7C848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5884A6F6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3E830A16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3E7A93E9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13C74816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61F01AFD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4950AA8A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2E895E30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13C45D81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7BCF5695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4A170873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70962EC7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69819F37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226C8C52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60E5B83E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6E99C9B5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 w14:paraId="1CCC2CAA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124"/>
      </w:tblGrid>
      <w:tr w14:paraId="6FDFE41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tcBorders>
              <w:top w:val="single" w:color="auto" w:sz="6" w:space="0"/>
              <w:bottom w:val="single" w:color="auto" w:sz="6" w:space="0"/>
            </w:tcBorders>
            <w:tcMar>
              <w:left w:w="0" w:type="dxa"/>
              <w:right w:w="0" w:type="dxa"/>
            </w:tcMar>
          </w:tcPr>
          <w:p w14:paraId="1DEAF12F">
            <w:pPr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淄博市生态环境局办公室</w:t>
            </w:r>
          </w:p>
        </w:tc>
        <w:tc>
          <w:tcPr>
            <w:tcW w:w="4124" w:type="dxa"/>
            <w:tcBorders>
              <w:top w:val="single" w:color="auto" w:sz="6" w:space="0"/>
              <w:bottom w:val="single" w:color="auto" w:sz="6" w:space="0"/>
            </w:tcBorders>
            <w:tcMar>
              <w:left w:w="0" w:type="dxa"/>
              <w:right w:w="0" w:type="dxa"/>
            </w:tcMar>
          </w:tcPr>
          <w:p w14:paraId="60946F89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年3月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日印发  </w:t>
            </w:r>
          </w:p>
        </w:tc>
      </w:tr>
    </w:tbl>
    <w:p w14:paraId="215B42A1">
      <w:pPr>
        <w:spacing w:line="4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4988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A9264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A9264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TczZDE5ZWE1ZDQyNTA0MmFlZjM1NjIzOGFlODQifQ=="/>
  </w:docVars>
  <w:rsids>
    <w:rsidRoot w:val="65A604E5"/>
    <w:rsid w:val="0003075A"/>
    <w:rsid w:val="000B2B1A"/>
    <w:rsid w:val="000C04B0"/>
    <w:rsid w:val="000C2A6F"/>
    <w:rsid w:val="0010409E"/>
    <w:rsid w:val="00115153"/>
    <w:rsid w:val="00137FEA"/>
    <w:rsid w:val="00152DF8"/>
    <w:rsid w:val="001613E3"/>
    <w:rsid w:val="00181C8A"/>
    <w:rsid w:val="001979EE"/>
    <w:rsid w:val="00266FD8"/>
    <w:rsid w:val="002A234C"/>
    <w:rsid w:val="002A5AFD"/>
    <w:rsid w:val="002C493B"/>
    <w:rsid w:val="00310B03"/>
    <w:rsid w:val="003A41CA"/>
    <w:rsid w:val="004B7413"/>
    <w:rsid w:val="004F5629"/>
    <w:rsid w:val="00533786"/>
    <w:rsid w:val="007872AC"/>
    <w:rsid w:val="0083241A"/>
    <w:rsid w:val="008D366F"/>
    <w:rsid w:val="009676C1"/>
    <w:rsid w:val="009F7829"/>
    <w:rsid w:val="00AC64FA"/>
    <w:rsid w:val="00B07B20"/>
    <w:rsid w:val="00C00250"/>
    <w:rsid w:val="00C4007B"/>
    <w:rsid w:val="00CC1D22"/>
    <w:rsid w:val="00CF2A24"/>
    <w:rsid w:val="00D20E19"/>
    <w:rsid w:val="00D31BA5"/>
    <w:rsid w:val="00D32586"/>
    <w:rsid w:val="00D46CEE"/>
    <w:rsid w:val="00DA0CF5"/>
    <w:rsid w:val="00DD3CC6"/>
    <w:rsid w:val="00E27477"/>
    <w:rsid w:val="00E969F9"/>
    <w:rsid w:val="00ED3EB0"/>
    <w:rsid w:val="00ED50F2"/>
    <w:rsid w:val="00F32B46"/>
    <w:rsid w:val="01197E40"/>
    <w:rsid w:val="011B05A4"/>
    <w:rsid w:val="012D6359"/>
    <w:rsid w:val="01717D74"/>
    <w:rsid w:val="01856EC3"/>
    <w:rsid w:val="01B32C3D"/>
    <w:rsid w:val="01B73565"/>
    <w:rsid w:val="01BE7DCD"/>
    <w:rsid w:val="01CB41BC"/>
    <w:rsid w:val="01D86532"/>
    <w:rsid w:val="01F94DB5"/>
    <w:rsid w:val="023C1A48"/>
    <w:rsid w:val="023E0ED5"/>
    <w:rsid w:val="025012B8"/>
    <w:rsid w:val="025E4527"/>
    <w:rsid w:val="026A2A69"/>
    <w:rsid w:val="027C6EA2"/>
    <w:rsid w:val="027D7DC9"/>
    <w:rsid w:val="028E080A"/>
    <w:rsid w:val="02914E5D"/>
    <w:rsid w:val="02E84CCF"/>
    <w:rsid w:val="02F13212"/>
    <w:rsid w:val="03075D5E"/>
    <w:rsid w:val="030D4252"/>
    <w:rsid w:val="03160D59"/>
    <w:rsid w:val="0326224D"/>
    <w:rsid w:val="034E6E7F"/>
    <w:rsid w:val="03513D26"/>
    <w:rsid w:val="035743FF"/>
    <w:rsid w:val="035E5310"/>
    <w:rsid w:val="0364327A"/>
    <w:rsid w:val="03770F42"/>
    <w:rsid w:val="03883C17"/>
    <w:rsid w:val="03942F73"/>
    <w:rsid w:val="039D3CBF"/>
    <w:rsid w:val="03A60908"/>
    <w:rsid w:val="03AD07FD"/>
    <w:rsid w:val="03B34B12"/>
    <w:rsid w:val="03BC10FD"/>
    <w:rsid w:val="03C642CB"/>
    <w:rsid w:val="03CE7DA2"/>
    <w:rsid w:val="03E24C70"/>
    <w:rsid w:val="03EE1485"/>
    <w:rsid w:val="03F05885"/>
    <w:rsid w:val="03F2265E"/>
    <w:rsid w:val="04114D45"/>
    <w:rsid w:val="04175A79"/>
    <w:rsid w:val="04322E5E"/>
    <w:rsid w:val="044012B7"/>
    <w:rsid w:val="0440514C"/>
    <w:rsid w:val="04477A55"/>
    <w:rsid w:val="04727FE4"/>
    <w:rsid w:val="04742781"/>
    <w:rsid w:val="047C4C24"/>
    <w:rsid w:val="04910CAB"/>
    <w:rsid w:val="04CD18DC"/>
    <w:rsid w:val="04E179A1"/>
    <w:rsid w:val="04E8195A"/>
    <w:rsid w:val="04F43F5B"/>
    <w:rsid w:val="04FB3242"/>
    <w:rsid w:val="04FE700A"/>
    <w:rsid w:val="053323A5"/>
    <w:rsid w:val="05354E45"/>
    <w:rsid w:val="05585B4B"/>
    <w:rsid w:val="057C7FDA"/>
    <w:rsid w:val="05894B13"/>
    <w:rsid w:val="05BA7EDB"/>
    <w:rsid w:val="05C327EA"/>
    <w:rsid w:val="05C345E1"/>
    <w:rsid w:val="05C712DF"/>
    <w:rsid w:val="05C73F1B"/>
    <w:rsid w:val="05E001DF"/>
    <w:rsid w:val="05EA1C72"/>
    <w:rsid w:val="061B1A12"/>
    <w:rsid w:val="06261226"/>
    <w:rsid w:val="06271E1F"/>
    <w:rsid w:val="062D2C39"/>
    <w:rsid w:val="065169D6"/>
    <w:rsid w:val="065F6089"/>
    <w:rsid w:val="06824F29"/>
    <w:rsid w:val="06870BDB"/>
    <w:rsid w:val="06A171E4"/>
    <w:rsid w:val="06B00FED"/>
    <w:rsid w:val="06D0696A"/>
    <w:rsid w:val="06D81C88"/>
    <w:rsid w:val="06D93DA8"/>
    <w:rsid w:val="06DE08A0"/>
    <w:rsid w:val="06E13807"/>
    <w:rsid w:val="06EF7B5B"/>
    <w:rsid w:val="06FD594C"/>
    <w:rsid w:val="06FE2D5B"/>
    <w:rsid w:val="073A6569"/>
    <w:rsid w:val="07440BCD"/>
    <w:rsid w:val="074572AB"/>
    <w:rsid w:val="074E1AF9"/>
    <w:rsid w:val="075225D1"/>
    <w:rsid w:val="075B64FB"/>
    <w:rsid w:val="076F700C"/>
    <w:rsid w:val="077636CF"/>
    <w:rsid w:val="078279D2"/>
    <w:rsid w:val="078733DC"/>
    <w:rsid w:val="07AE2DD7"/>
    <w:rsid w:val="07C95584"/>
    <w:rsid w:val="07D329AB"/>
    <w:rsid w:val="07DE7B11"/>
    <w:rsid w:val="07F360B8"/>
    <w:rsid w:val="08033023"/>
    <w:rsid w:val="0837755C"/>
    <w:rsid w:val="083E5C90"/>
    <w:rsid w:val="084100BE"/>
    <w:rsid w:val="084E323E"/>
    <w:rsid w:val="08564287"/>
    <w:rsid w:val="086B4773"/>
    <w:rsid w:val="086F774C"/>
    <w:rsid w:val="0893246A"/>
    <w:rsid w:val="08A62D53"/>
    <w:rsid w:val="08AD792D"/>
    <w:rsid w:val="08B91C65"/>
    <w:rsid w:val="08BC5102"/>
    <w:rsid w:val="08C1740E"/>
    <w:rsid w:val="08D352EF"/>
    <w:rsid w:val="08F531B0"/>
    <w:rsid w:val="08FA7F2A"/>
    <w:rsid w:val="08FB2294"/>
    <w:rsid w:val="091E53F0"/>
    <w:rsid w:val="092C4921"/>
    <w:rsid w:val="09454FAB"/>
    <w:rsid w:val="09616ADC"/>
    <w:rsid w:val="096713F2"/>
    <w:rsid w:val="0970480E"/>
    <w:rsid w:val="0972560F"/>
    <w:rsid w:val="097548A4"/>
    <w:rsid w:val="09843442"/>
    <w:rsid w:val="09C43BFD"/>
    <w:rsid w:val="09D26032"/>
    <w:rsid w:val="09E5602B"/>
    <w:rsid w:val="09EB7A07"/>
    <w:rsid w:val="09F867B7"/>
    <w:rsid w:val="0A0C6593"/>
    <w:rsid w:val="0A221A1B"/>
    <w:rsid w:val="0A272F5B"/>
    <w:rsid w:val="0A2737F8"/>
    <w:rsid w:val="0A470174"/>
    <w:rsid w:val="0A582F8A"/>
    <w:rsid w:val="0A8F061E"/>
    <w:rsid w:val="0A9329CE"/>
    <w:rsid w:val="0A995CEA"/>
    <w:rsid w:val="0A9E7E9B"/>
    <w:rsid w:val="0AAC795D"/>
    <w:rsid w:val="0AB91F5E"/>
    <w:rsid w:val="0ADD0A60"/>
    <w:rsid w:val="0AFC6108"/>
    <w:rsid w:val="0B074589"/>
    <w:rsid w:val="0B0974F0"/>
    <w:rsid w:val="0B242FB7"/>
    <w:rsid w:val="0B26169D"/>
    <w:rsid w:val="0B432616"/>
    <w:rsid w:val="0B607853"/>
    <w:rsid w:val="0B7A6866"/>
    <w:rsid w:val="0B83612B"/>
    <w:rsid w:val="0B8A065F"/>
    <w:rsid w:val="0BA7527C"/>
    <w:rsid w:val="0BBC0AB0"/>
    <w:rsid w:val="0BBF0497"/>
    <w:rsid w:val="0BC24D1F"/>
    <w:rsid w:val="0C2134AA"/>
    <w:rsid w:val="0C2A543E"/>
    <w:rsid w:val="0C6705D8"/>
    <w:rsid w:val="0C705FC1"/>
    <w:rsid w:val="0C7C6D0B"/>
    <w:rsid w:val="0CA00BFF"/>
    <w:rsid w:val="0CF43CB2"/>
    <w:rsid w:val="0CF6031E"/>
    <w:rsid w:val="0D384094"/>
    <w:rsid w:val="0D546FDA"/>
    <w:rsid w:val="0D693378"/>
    <w:rsid w:val="0D6F5CCF"/>
    <w:rsid w:val="0D891B92"/>
    <w:rsid w:val="0D9701E6"/>
    <w:rsid w:val="0DAA4040"/>
    <w:rsid w:val="0DD27D06"/>
    <w:rsid w:val="0DF1792C"/>
    <w:rsid w:val="0DFB6F83"/>
    <w:rsid w:val="0DFD12C7"/>
    <w:rsid w:val="0E01794E"/>
    <w:rsid w:val="0E0F2FA4"/>
    <w:rsid w:val="0E3C7C24"/>
    <w:rsid w:val="0E64666F"/>
    <w:rsid w:val="0E6530EE"/>
    <w:rsid w:val="0E994890"/>
    <w:rsid w:val="0EA02813"/>
    <w:rsid w:val="0EB5417D"/>
    <w:rsid w:val="0ED77EC3"/>
    <w:rsid w:val="0EDB0D70"/>
    <w:rsid w:val="0EDE6EDE"/>
    <w:rsid w:val="0EE82AB1"/>
    <w:rsid w:val="0EF929F5"/>
    <w:rsid w:val="0F0D6233"/>
    <w:rsid w:val="0F1A42A9"/>
    <w:rsid w:val="0F1C5736"/>
    <w:rsid w:val="0F3A7A72"/>
    <w:rsid w:val="0F456A9A"/>
    <w:rsid w:val="0F861762"/>
    <w:rsid w:val="0F8811C7"/>
    <w:rsid w:val="0F9A2510"/>
    <w:rsid w:val="0FAD73AD"/>
    <w:rsid w:val="0FCA0F01"/>
    <w:rsid w:val="0FE607EA"/>
    <w:rsid w:val="0FE91290"/>
    <w:rsid w:val="0FF5175B"/>
    <w:rsid w:val="10006159"/>
    <w:rsid w:val="102E2617"/>
    <w:rsid w:val="10345775"/>
    <w:rsid w:val="107C7417"/>
    <w:rsid w:val="1081284F"/>
    <w:rsid w:val="10907692"/>
    <w:rsid w:val="10B9380F"/>
    <w:rsid w:val="10CC269E"/>
    <w:rsid w:val="10FC0F55"/>
    <w:rsid w:val="112F23F2"/>
    <w:rsid w:val="11316749"/>
    <w:rsid w:val="11415FFF"/>
    <w:rsid w:val="115F73E4"/>
    <w:rsid w:val="11641D5F"/>
    <w:rsid w:val="116430D4"/>
    <w:rsid w:val="11657401"/>
    <w:rsid w:val="116B1FDB"/>
    <w:rsid w:val="116C0DCA"/>
    <w:rsid w:val="118F65E6"/>
    <w:rsid w:val="119741F6"/>
    <w:rsid w:val="11C66EEA"/>
    <w:rsid w:val="11CE1FA9"/>
    <w:rsid w:val="11E83C8F"/>
    <w:rsid w:val="11EB0A06"/>
    <w:rsid w:val="12016CF0"/>
    <w:rsid w:val="121C0E17"/>
    <w:rsid w:val="121F69DD"/>
    <w:rsid w:val="12556D2D"/>
    <w:rsid w:val="125C6D56"/>
    <w:rsid w:val="126A1345"/>
    <w:rsid w:val="12726385"/>
    <w:rsid w:val="1277502D"/>
    <w:rsid w:val="12881EB5"/>
    <w:rsid w:val="128D67B7"/>
    <w:rsid w:val="12911A48"/>
    <w:rsid w:val="12993F4C"/>
    <w:rsid w:val="129E7112"/>
    <w:rsid w:val="12A12615"/>
    <w:rsid w:val="12B664B3"/>
    <w:rsid w:val="12CA5F35"/>
    <w:rsid w:val="12E40519"/>
    <w:rsid w:val="12E84216"/>
    <w:rsid w:val="12EB4959"/>
    <w:rsid w:val="12F70C9D"/>
    <w:rsid w:val="1332398F"/>
    <w:rsid w:val="13323D56"/>
    <w:rsid w:val="13453F48"/>
    <w:rsid w:val="13522E5E"/>
    <w:rsid w:val="13540E5F"/>
    <w:rsid w:val="137606A6"/>
    <w:rsid w:val="1378523C"/>
    <w:rsid w:val="13792BC9"/>
    <w:rsid w:val="1381518A"/>
    <w:rsid w:val="13863D5A"/>
    <w:rsid w:val="139774C8"/>
    <w:rsid w:val="13AC4238"/>
    <w:rsid w:val="13AD1E36"/>
    <w:rsid w:val="13C8631E"/>
    <w:rsid w:val="13D56668"/>
    <w:rsid w:val="13DC5719"/>
    <w:rsid w:val="14004B43"/>
    <w:rsid w:val="14017412"/>
    <w:rsid w:val="1426741F"/>
    <w:rsid w:val="145F099D"/>
    <w:rsid w:val="1465155D"/>
    <w:rsid w:val="14A034C0"/>
    <w:rsid w:val="14CA4317"/>
    <w:rsid w:val="14EE5E53"/>
    <w:rsid w:val="1517390D"/>
    <w:rsid w:val="152D19F0"/>
    <w:rsid w:val="1533651D"/>
    <w:rsid w:val="15343434"/>
    <w:rsid w:val="154A5E22"/>
    <w:rsid w:val="155F04D4"/>
    <w:rsid w:val="155F702B"/>
    <w:rsid w:val="156C3E9F"/>
    <w:rsid w:val="157C2255"/>
    <w:rsid w:val="157D4BF9"/>
    <w:rsid w:val="157D6273"/>
    <w:rsid w:val="157D684F"/>
    <w:rsid w:val="158470E9"/>
    <w:rsid w:val="159B235C"/>
    <w:rsid w:val="15A27DDD"/>
    <w:rsid w:val="15A6798E"/>
    <w:rsid w:val="15BD2133"/>
    <w:rsid w:val="15C1526D"/>
    <w:rsid w:val="15C84822"/>
    <w:rsid w:val="15E72594"/>
    <w:rsid w:val="15EC2C53"/>
    <w:rsid w:val="15F839DA"/>
    <w:rsid w:val="15FC5941"/>
    <w:rsid w:val="16140C03"/>
    <w:rsid w:val="16211CFE"/>
    <w:rsid w:val="16340CEF"/>
    <w:rsid w:val="1638557B"/>
    <w:rsid w:val="164949E9"/>
    <w:rsid w:val="165874F8"/>
    <w:rsid w:val="168018EA"/>
    <w:rsid w:val="16811DA3"/>
    <w:rsid w:val="16A73B1B"/>
    <w:rsid w:val="16A90C9B"/>
    <w:rsid w:val="16BA145B"/>
    <w:rsid w:val="16C6122B"/>
    <w:rsid w:val="16C61A7C"/>
    <w:rsid w:val="16D644FF"/>
    <w:rsid w:val="16E473E0"/>
    <w:rsid w:val="170F27FE"/>
    <w:rsid w:val="171A72C3"/>
    <w:rsid w:val="17514D83"/>
    <w:rsid w:val="176946F0"/>
    <w:rsid w:val="176F10B6"/>
    <w:rsid w:val="17CA3D76"/>
    <w:rsid w:val="17D119B3"/>
    <w:rsid w:val="17E03CF5"/>
    <w:rsid w:val="17F859C0"/>
    <w:rsid w:val="180470EF"/>
    <w:rsid w:val="18185C68"/>
    <w:rsid w:val="181C7B56"/>
    <w:rsid w:val="186A3B40"/>
    <w:rsid w:val="1873372C"/>
    <w:rsid w:val="1887251A"/>
    <w:rsid w:val="18957FC6"/>
    <w:rsid w:val="18A02B19"/>
    <w:rsid w:val="18A85450"/>
    <w:rsid w:val="18BF5A03"/>
    <w:rsid w:val="18D24CC7"/>
    <w:rsid w:val="18E37B9C"/>
    <w:rsid w:val="18EC3104"/>
    <w:rsid w:val="18F37E51"/>
    <w:rsid w:val="19183F22"/>
    <w:rsid w:val="195F4A3A"/>
    <w:rsid w:val="1964217C"/>
    <w:rsid w:val="197D6C06"/>
    <w:rsid w:val="198853B6"/>
    <w:rsid w:val="199C382E"/>
    <w:rsid w:val="199C3BA8"/>
    <w:rsid w:val="19A30514"/>
    <w:rsid w:val="19B16B55"/>
    <w:rsid w:val="19B350DF"/>
    <w:rsid w:val="19D85962"/>
    <w:rsid w:val="19DF469C"/>
    <w:rsid w:val="19DF7571"/>
    <w:rsid w:val="19E108EF"/>
    <w:rsid w:val="19E1753F"/>
    <w:rsid w:val="1A082699"/>
    <w:rsid w:val="1A244A3B"/>
    <w:rsid w:val="1A3A51C6"/>
    <w:rsid w:val="1A3A52FC"/>
    <w:rsid w:val="1A5A6DA3"/>
    <w:rsid w:val="1A636EBE"/>
    <w:rsid w:val="1A8975B5"/>
    <w:rsid w:val="1A950B3D"/>
    <w:rsid w:val="1AAC4B6A"/>
    <w:rsid w:val="1AD43EA9"/>
    <w:rsid w:val="1ADD5945"/>
    <w:rsid w:val="1B0B4612"/>
    <w:rsid w:val="1B1D7ABC"/>
    <w:rsid w:val="1B1E54C2"/>
    <w:rsid w:val="1B2933BD"/>
    <w:rsid w:val="1B2B6995"/>
    <w:rsid w:val="1B4B4710"/>
    <w:rsid w:val="1B5778E3"/>
    <w:rsid w:val="1B64221A"/>
    <w:rsid w:val="1B753879"/>
    <w:rsid w:val="1B7674EB"/>
    <w:rsid w:val="1B775325"/>
    <w:rsid w:val="1BC410CA"/>
    <w:rsid w:val="1BC9388B"/>
    <w:rsid w:val="1C150008"/>
    <w:rsid w:val="1C16100F"/>
    <w:rsid w:val="1C1E5D33"/>
    <w:rsid w:val="1C3C0790"/>
    <w:rsid w:val="1C902FDB"/>
    <w:rsid w:val="1CC274AE"/>
    <w:rsid w:val="1CC62357"/>
    <w:rsid w:val="1CE13BE6"/>
    <w:rsid w:val="1CFC6833"/>
    <w:rsid w:val="1D072AA2"/>
    <w:rsid w:val="1D16003D"/>
    <w:rsid w:val="1D1F7A48"/>
    <w:rsid w:val="1D2B0B3A"/>
    <w:rsid w:val="1D390D0D"/>
    <w:rsid w:val="1D6F4F0A"/>
    <w:rsid w:val="1D7F5567"/>
    <w:rsid w:val="1D8945C0"/>
    <w:rsid w:val="1D8A6DC9"/>
    <w:rsid w:val="1D9260EC"/>
    <w:rsid w:val="1D9509C1"/>
    <w:rsid w:val="1D9B0860"/>
    <w:rsid w:val="1D9B0F1F"/>
    <w:rsid w:val="1D9F5484"/>
    <w:rsid w:val="1DC27935"/>
    <w:rsid w:val="1DEE4D0E"/>
    <w:rsid w:val="1DF914E7"/>
    <w:rsid w:val="1E040753"/>
    <w:rsid w:val="1E042AEF"/>
    <w:rsid w:val="1E2208F6"/>
    <w:rsid w:val="1E287A67"/>
    <w:rsid w:val="1E34317E"/>
    <w:rsid w:val="1E541957"/>
    <w:rsid w:val="1E767F06"/>
    <w:rsid w:val="1E970C4A"/>
    <w:rsid w:val="1EA876EF"/>
    <w:rsid w:val="1EAE1BF5"/>
    <w:rsid w:val="1EB32FAE"/>
    <w:rsid w:val="1EC57E78"/>
    <w:rsid w:val="1ECB6BC7"/>
    <w:rsid w:val="1EE562DD"/>
    <w:rsid w:val="1EF849CE"/>
    <w:rsid w:val="1F0104CE"/>
    <w:rsid w:val="1F072849"/>
    <w:rsid w:val="1F0E31F9"/>
    <w:rsid w:val="1F240F96"/>
    <w:rsid w:val="1F295EC1"/>
    <w:rsid w:val="1F45756D"/>
    <w:rsid w:val="1F6F67C2"/>
    <w:rsid w:val="1F7E5C50"/>
    <w:rsid w:val="1F804052"/>
    <w:rsid w:val="1F8E226A"/>
    <w:rsid w:val="1FA80B07"/>
    <w:rsid w:val="1FC266FB"/>
    <w:rsid w:val="1FC858D8"/>
    <w:rsid w:val="1FD964A2"/>
    <w:rsid w:val="1FED4CED"/>
    <w:rsid w:val="1FF26FE0"/>
    <w:rsid w:val="2015776E"/>
    <w:rsid w:val="20395FA9"/>
    <w:rsid w:val="203C1967"/>
    <w:rsid w:val="20487A73"/>
    <w:rsid w:val="2055364F"/>
    <w:rsid w:val="20636C9A"/>
    <w:rsid w:val="207176A6"/>
    <w:rsid w:val="20900FC6"/>
    <w:rsid w:val="20BD4DC0"/>
    <w:rsid w:val="20D05C48"/>
    <w:rsid w:val="20E43EFD"/>
    <w:rsid w:val="20FC4AED"/>
    <w:rsid w:val="20FD3B73"/>
    <w:rsid w:val="21112943"/>
    <w:rsid w:val="211F72E4"/>
    <w:rsid w:val="21273A15"/>
    <w:rsid w:val="213E6C9E"/>
    <w:rsid w:val="21555C20"/>
    <w:rsid w:val="217B4E89"/>
    <w:rsid w:val="21A322D9"/>
    <w:rsid w:val="21B910C8"/>
    <w:rsid w:val="21DD1956"/>
    <w:rsid w:val="21E93C80"/>
    <w:rsid w:val="21EA4850"/>
    <w:rsid w:val="222850A9"/>
    <w:rsid w:val="22325CD5"/>
    <w:rsid w:val="225722D7"/>
    <w:rsid w:val="22B2664C"/>
    <w:rsid w:val="22BF612E"/>
    <w:rsid w:val="22E72022"/>
    <w:rsid w:val="22F15C15"/>
    <w:rsid w:val="22FA23DC"/>
    <w:rsid w:val="23292692"/>
    <w:rsid w:val="23337CB3"/>
    <w:rsid w:val="234917E1"/>
    <w:rsid w:val="238851C8"/>
    <w:rsid w:val="23957C9A"/>
    <w:rsid w:val="23AB10D6"/>
    <w:rsid w:val="23BF3CE4"/>
    <w:rsid w:val="23CB2F5A"/>
    <w:rsid w:val="23D45531"/>
    <w:rsid w:val="23E413FC"/>
    <w:rsid w:val="23EF2F02"/>
    <w:rsid w:val="23FA5A6F"/>
    <w:rsid w:val="241055F7"/>
    <w:rsid w:val="241668A3"/>
    <w:rsid w:val="241E556F"/>
    <w:rsid w:val="243E0CB8"/>
    <w:rsid w:val="245D7B41"/>
    <w:rsid w:val="24743307"/>
    <w:rsid w:val="24770964"/>
    <w:rsid w:val="24840464"/>
    <w:rsid w:val="248A44D3"/>
    <w:rsid w:val="24C408A7"/>
    <w:rsid w:val="24D548CC"/>
    <w:rsid w:val="24E0720A"/>
    <w:rsid w:val="24E63D8E"/>
    <w:rsid w:val="24ED0F9B"/>
    <w:rsid w:val="25053E7E"/>
    <w:rsid w:val="250729EB"/>
    <w:rsid w:val="250737AB"/>
    <w:rsid w:val="2507395D"/>
    <w:rsid w:val="250A70F2"/>
    <w:rsid w:val="250D29CF"/>
    <w:rsid w:val="250F371B"/>
    <w:rsid w:val="25181D97"/>
    <w:rsid w:val="25211AC0"/>
    <w:rsid w:val="2535359F"/>
    <w:rsid w:val="255573DF"/>
    <w:rsid w:val="256F794D"/>
    <w:rsid w:val="259E1949"/>
    <w:rsid w:val="25E579FA"/>
    <w:rsid w:val="25FB3C36"/>
    <w:rsid w:val="25FF3F04"/>
    <w:rsid w:val="26107CA2"/>
    <w:rsid w:val="26437B92"/>
    <w:rsid w:val="264817BA"/>
    <w:rsid w:val="26AC382E"/>
    <w:rsid w:val="26B172D2"/>
    <w:rsid w:val="26DA560D"/>
    <w:rsid w:val="26E00ADF"/>
    <w:rsid w:val="26E5107D"/>
    <w:rsid w:val="26F56C25"/>
    <w:rsid w:val="26FA0F61"/>
    <w:rsid w:val="26FB6550"/>
    <w:rsid w:val="2708569D"/>
    <w:rsid w:val="2745084E"/>
    <w:rsid w:val="276028F0"/>
    <w:rsid w:val="27861135"/>
    <w:rsid w:val="27A01287"/>
    <w:rsid w:val="27C1161B"/>
    <w:rsid w:val="27C44021"/>
    <w:rsid w:val="27DF7320"/>
    <w:rsid w:val="27F91F03"/>
    <w:rsid w:val="28003A88"/>
    <w:rsid w:val="280A116D"/>
    <w:rsid w:val="28196DAB"/>
    <w:rsid w:val="282121E9"/>
    <w:rsid w:val="282D51CC"/>
    <w:rsid w:val="28363BB9"/>
    <w:rsid w:val="286A5071"/>
    <w:rsid w:val="287A1E31"/>
    <w:rsid w:val="28B26689"/>
    <w:rsid w:val="28C2026E"/>
    <w:rsid w:val="28CB507D"/>
    <w:rsid w:val="28D836AB"/>
    <w:rsid w:val="28EE3BDD"/>
    <w:rsid w:val="28F654A6"/>
    <w:rsid w:val="29112D75"/>
    <w:rsid w:val="291944CC"/>
    <w:rsid w:val="294F074F"/>
    <w:rsid w:val="29892D79"/>
    <w:rsid w:val="299C121B"/>
    <w:rsid w:val="29DB37E6"/>
    <w:rsid w:val="29E4594A"/>
    <w:rsid w:val="29E87AC1"/>
    <w:rsid w:val="29ED318F"/>
    <w:rsid w:val="29F5342B"/>
    <w:rsid w:val="2A0D7352"/>
    <w:rsid w:val="2A200BFF"/>
    <w:rsid w:val="2A275C01"/>
    <w:rsid w:val="2A4F3D57"/>
    <w:rsid w:val="2A502B48"/>
    <w:rsid w:val="2ACA100C"/>
    <w:rsid w:val="2AD36DBD"/>
    <w:rsid w:val="2B0577B3"/>
    <w:rsid w:val="2B077286"/>
    <w:rsid w:val="2B172725"/>
    <w:rsid w:val="2B293A63"/>
    <w:rsid w:val="2B2F4158"/>
    <w:rsid w:val="2B6069F2"/>
    <w:rsid w:val="2B6E7A91"/>
    <w:rsid w:val="2B892F7B"/>
    <w:rsid w:val="2BAC4D4E"/>
    <w:rsid w:val="2BD247AA"/>
    <w:rsid w:val="2BDD749E"/>
    <w:rsid w:val="2BF015CD"/>
    <w:rsid w:val="2C1E6576"/>
    <w:rsid w:val="2C2F0B5E"/>
    <w:rsid w:val="2C467178"/>
    <w:rsid w:val="2C4C29B7"/>
    <w:rsid w:val="2C5843A3"/>
    <w:rsid w:val="2C8C0B2A"/>
    <w:rsid w:val="2CA0372A"/>
    <w:rsid w:val="2CAB43BF"/>
    <w:rsid w:val="2CC8628A"/>
    <w:rsid w:val="2CCE7FE3"/>
    <w:rsid w:val="2CD500FE"/>
    <w:rsid w:val="2CD96987"/>
    <w:rsid w:val="2CF05876"/>
    <w:rsid w:val="2CF21A75"/>
    <w:rsid w:val="2CFA13EE"/>
    <w:rsid w:val="2CFB69DE"/>
    <w:rsid w:val="2D1B381F"/>
    <w:rsid w:val="2D2748C8"/>
    <w:rsid w:val="2D2E0486"/>
    <w:rsid w:val="2D2E2B9C"/>
    <w:rsid w:val="2D353FAF"/>
    <w:rsid w:val="2D4F4C16"/>
    <w:rsid w:val="2D772F1A"/>
    <w:rsid w:val="2DBA3E7A"/>
    <w:rsid w:val="2DC221CA"/>
    <w:rsid w:val="2DD261E5"/>
    <w:rsid w:val="2DF42EAC"/>
    <w:rsid w:val="2E014AB2"/>
    <w:rsid w:val="2E09190B"/>
    <w:rsid w:val="2E0E7458"/>
    <w:rsid w:val="2E184F9E"/>
    <w:rsid w:val="2E1D5876"/>
    <w:rsid w:val="2E2B7619"/>
    <w:rsid w:val="2E33168C"/>
    <w:rsid w:val="2E396F82"/>
    <w:rsid w:val="2E483FCB"/>
    <w:rsid w:val="2E53617B"/>
    <w:rsid w:val="2E591982"/>
    <w:rsid w:val="2EA9088F"/>
    <w:rsid w:val="2EBA0CEE"/>
    <w:rsid w:val="2ECA2F2F"/>
    <w:rsid w:val="2EDA4DF9"/>
    <w:rsid w:val="2EE5619D"/>
    <w:rsid w:val="2EFA546B"/>
    <w:rsid w:val="2EFB5F13"/>
    <w:rsid w:val="2F0251C0"/>
    <w:rsid w:val="2F094990"/>
    <w:rsid w:val="2F0E174C"/>
    <w:rsid w:val="2F2A5C85"/>
    <w:rsid w:val="2F2D00A2"/>
    <w:rsid w:val="2F5231F3"/>
    <w:rsid w:val="2F551129"/>
    <w:rsid w:val="2F57419F"/>
    <w:rsid w:val="2F671036"/>
    <w:rsid w:val="2F6B1044"/>
    <w:rsid w:val="2F8652DF"/>
    <w:rsid w:val="2F8915EA"/>
    <w:rsid w:val="2F892E0A"/>
    <w:rsid w:val="2FA36775"/>
    <w:rsid w:val="2FAE6255"/>
    <w:rsid w:val="2FC314A3"/>
    <w:rsid w:val="2FC42AC9"/>
    <w:rsid w:val="2FDA273A"/>
    <w:rsid w:val="2FDE409C"/>
    <w:rsid w:val="300D4489"/>
    <w:rsid w:val="301A0871"/>
    <w:rsid w:val="301A512D"/>
    <w:rsid w:val="301D1E7F"/>
    <w:rsid w:val="305443A9"/>
    <w:rsid w:val="30773D72"/>
    <w:rsid w:val="3079338D"/>
    <w:rsid w:val="308208A7"/>
    <w:rsid w:val="309C4597"/>
    <w:rsid w:val="30B4298B"/>
    <w:rsid w:val="30BA7F1B"/>
    <w:rsid w:val="30BD58F9"/>
    <w:rsid w:val="30BF76A7"/>
    <w:rsid w:val="30DD5EA7"/>
    <w:rsid w:val="30E01BC2"/>
    <w:rsid w:val="30E139C2"/>
    <w:rsid w:val="31020B0A"/>
    <w:rsid w:val="310E4363"/>
    <w:rsid w:val="311520FD"/>
    <w:rsid w:val="312567C4"/>
    <w:rsid w:val="313C7AB4"/>
    <w:rsid w:val="31546338"/>
    <w:rsid w:val="31A1134A"/>
    <w:rsid w:val="31AD1285"/>
    <w:rsid w:val="3229597D"/>
    <w:rsid w:val="323967C5"/>
    <w:rsid w:val="325468DA"/>
    <w:rsid w:val="3277215F"/>
    <w:rsid w:val="32825973"/>
    <w:rsid w:val="328F64C2"/>
    <w:rsid w:val="32B72129"/>
    <w:rsid w:val="32BD7BBD"/>
    <w:rsid w:val="32C90BE0"/>
    <w:rsid w:val="32CE46AB"/>
    <w:rsid w:val="32E825C2"/>
    <w:rsid w:val="32F80C31"/>
    <w:rsid w:val="330B5850"/>
    <w:rsid w:val="335F7D93"/>
    <w:rsid w:val="336E43BE"/>
    <w:rsid w:val="337C258A"/>
    <w:rsid w:val="338603AB"/>
    <w:rsid w:val="339B74B2"/>
    <w:rsid w:val="339C40CE"/>
    <w:rsid w:val="33B60D77"/>
    <w:rsid w:val="33B82DBE"/>
    <w:rsid w:val="33C81E2A"/>
    <w:rsid w:val="33CA2997"/>
    <w:rsid w:val="33F33B71"/>
    <w:rsid w:val="33F6144D"/>
    <w:rsid w:val="34021D7E"/>
    <w:rsid w:val="34056E4B"/>
    <w:rsid w:val="34141F23"/>
    <w:rsid w:val="341B6203"/>
    <w:rsid w:val="34323B49"/>
    <w:rsid w:val="34527683"/>
    <w:rsid w:val="346153E3"/>
    <w:rsid w:val="34717782"/>
    <w:rsid w:val="34BC7DD1"/>
    <w:rsid w:val="34BD136B"/>
    <w:rsid w:val="34E101D6"/>
    <w:rsid w:val="34F779FB"/>
    <w:rsid w:val="35193904"/>
    <w:rsid w:val="35451AD3"/>
    <w:rsid w:val="35460048"/>
    <w:rsid w:val="355E6EEA"/>
    <w:rsid w:val="35607745"/>
    <w:rsid w:val="35723675"/>
    <w:rsid w:val="35A72A39"/>
    <w:rsid w:val="35CA338E"/>
    <w:rsid w:val="35CC49BD"/>
    <w:rsid w:val="35DB5345"/>
    <w:rsid w:val="35E5395B"/>
    <w:rsid w:val="3601293F"/>
    <w:rsid w:val="360D45EA"/>
    <w:rsid w:val="3659235C"/>
    <w:rsid w:val="36646F42"/>
    <w:rsid w:val="36725A1F"/>
    <w:rsid w:val="36914F13"/>
    <w:rsid w:val="369C01EB"/>
    <w:rsid w:val="36BB6D12"/>
    <w:rsid w:val="37005C34"/>
    <w:rsid w:val="37101E73"/>
    <w:rsid w:val="371E2982"/>
    <w:rsid w:val="372676DC"/>
    <w:rsid w:val="372E54AD"/>
    <w:rsid w:val="373352A8"/>
    <w:rsid w:val="374F46A4"/>
    <w:rsid w:val="375E0D98"/>
    <w:rsid w:val="37723A82"/>
    <w:rsid w:val="37B55D53"/>
    <w:rsid w:val="37B94043"/>
    <w:rsid w:val="37E64628"/>
    <w:rsid w:val="37EF6C17"/>
    <w:rsid w:val="37F859A1"/>
    <w:rsid w:val="382319DA"/>
    <w:rsid w:val="383767A4"/>
    <w:rsid w:val="386C47FC"/>
    <w:rsid w:val="386D3E72"/>
    <w:rsid w:val="387642F1"/>
    <w:rsid w:val="38BB5E97"/>
    <w:rsid w:val="38F53365"/>
    <w:rsid w:val="38F708B0"/>
    <w:rsid w:val="39013A92"/>
    <w:rsid w:val="39041ABF"/>
    <w:rsid w:val="390906D3"/>
    <w:rsid w:val="39184AF0"/>
    <w:rsid w:val="39632934"/>
    <w:rsid w:val="39751567"/>
    <w:rsid w:val="397B05DB"/>
    <w:rsid w:val="39820CA1"/>
    <w:rsid w:val="39884B36"/>
    <w:rsid w:val="39A215AE"/>
    <w:rsid w:val="39BB72FB"/>
    <w:rsid w:val="39D668D5"/>
    <w:rsid w:val="39E65D8D"/>
    <w:rsid w:val="39EA7A13"/>
    <w:rsid w:val="39F83D8B"/>
    <w:rsid w:val="3A254D33"/>
    <w:rsid w:val="3A255F19"/>
    <w:rsid w:val="3A60307B"/>
    <w:rsid w:val="3A8F0C6F"/>
    <w:rsid w:val="3A972DA8"/>
    <w:rsid w:val="3AB5235E"/>
    <w:rsid w:val="3AC27C6C"/>
    <w:rsid w:val="3AEA27D2"/>
    <w:rsid w:val="3B092209"/>
    <w:rsid w:val="3B160741"/>
    <w:rsid w:val="3B316A5E"/>
    <w:rsid w:val="3B3C5973"/>
    <w:rsid w:val="3B4B22A4"/>
    <w:rsid w:val="3B4F7DF7"/>
    <w:rsid w:val="3BA8062A"/>
    <w:rsid w:val="3BB310B8"/>
    <w:rsid w:val="3BB64534"/>
    <w:rsid w:val="3BC550B5"/>
    <w:rsid w:val="3BE03404"/>
    <w:rsid w:val="3BE07CD4"/>
    <w:rsid w:val="3BEE7C0F"/>
    <w:rsid w:val="3C0F1FE6"/>
    <w:rsid w:val="3C263C7C"/>
    <w:rsid w:val="3C37339B"/>
    <w:rsid w:val="3C554120"/>
    <w:rsid w:val="3C6C5BA5"/>
    <w:rsid w:val="3C6F37F4"/>
    <w:rsid w:val="3C7B370F"/>
    <w:rsid w:val="3C995072"/>
    <w:rsid w:val="3CC6175D"/>
    <w:rsid w:val="3CF574F9"/>
    <w:rsid w:val="3D0958DC"/>
    <w:rsid w:val="3D2F5483"/>
    <w:rsid w:val="3D3E37C6"/>
    <w:rsid w:val="3D424F69"/>
    <w:rsid w:val="3D462A37"/>
    <w:rsid w:val="3D4A704E"/>
    <w:rsid w:val="3D66124D"/>
    <w:rsid w:val="3D8E5886"/>
    <w:rsid w:val="3DB556D7"/>
    <w:rsid w:val="3DCC4B93"/>
    <w:rsid w:val="3E0B29B0"/>
    <w:rsid w:val="3E0C5D2B"/>
    <w:rsid w:val="3E112F5F"/>
    <w:rsid w:val="3E2D20CD"/>
    <w:rsid w:val="3E3F2DC8"/>
    <w:rsid w:val="3E474033"/>
    <w:rsid w:val="3E4B0F08"/>
    <w:rsid w:val="3E5C6292"/>
    <w:rsid w:val="3E655084"/>
    <w:rsid w:val="3E8F52C0"/>
    <w:rsid w:val="3EC6388B"/>
    <w:rsid w:val="3ED17F1C"/>
    <w:rsid w:val="3ED61A93"/>
    <w:rsid w:val="3EDE0405"/>
    <w:rsid w:val="3EE41E95"/>
    <w:rsid w:val="3F2522A4"/>
    <w:rsid w:val="3F3A0878"/>
    <w:rsid w:val="3F5C4AC6"/>
    <w:rsid w:val="3F631A15"/>
    <w:rsid w:val="3F8D4AD0"/>
    <w:rsid w:val="3FE20ECF"/>
    <w:rsid w:val="3FFD66F5"/>
    <w:rsid w:val="4011466C"/>
    <w:rsid w:val="4016475B"/>
    <w:rsid w:val="40493619"/>
    <w:rsid w:val="404E1759"/>
    <w:rsid w:val="405F688C"/>
    <w:rsid w:val="406D18B1"/>
    <w:rsid w:val="40746B53"/>
    <w:rsid w:val="407C4439"/>
    <w:rsid w:val="408248F9"/>
    <w:rsid w:val="40867F64"/>
    <w:rsid w:val="40934147"/>
    <w:rsid w:val="40AF1A58"/>
    <w:rsid w:val="40DF3CA7"/>
    <w:rsid w:val="411C45F8"/>
    <w:rsid w:val="414A465B"/>
    <w:rsid w:val="4151418E"/>
    <w:rsid w:val="41624D79"/>
    <w:rsid w:val="41675484"/>
    <w:rsid w:val="417C055A"/>
    <w:rsid w:val="41A81899"/>
    <w:rsid w:val="41A964D6"/>
    <w:rsid w:val="41C0605F"/>
    <w:rsid w:val="41C56EF7"/>
    <w:rsid w:val="41D661E8"/>
    <w:rsid w:val="41D846B2"/>
    <w:rsid w:val="41DC414B"/>
    <w:rsid w:val="422F6E78"/>
    <w:rsid w:val="427440FE"/>
    <w:rsid w:val="4284002C"/>
    <w:rsid w:val="4284031B"/>
    <w:rsid w:val="428A2AED"/>
    <w:rsid w:val="42B41128"/>
    <w:rsid w:val="42CE24E6"/>
    <w:rsid w:val="42E83A5C"/>
    <w:rsid w:val="4302580E"/>
    <w:rsid w:val="43055EF8"/>
    <w:rsid w:val="43222270"/>
    <w:rsid w:val="43404108"/>
    <w:rsid w:val="43454D31"/>
    <w:rsid w:val="435E13CB"/>
    <w:rsid w:val="43785ED8"/>
    <w:rsid w:val="437B6825"/>
    <w:rsid w:val="43896018"/>
    <w:rsid w:val="438D595C"/>
    <w:rsid w:val="438D7615"/>
    <w:rsid w:val="43DD04B6"/>
    <w:rsid w:val="43FA7E7F"/>
    <w:rsid w:val="44051C41"/>
    <w:rsid w:val="440631A5"/>
    <w:rsid w:val="44192275"/>
    <w:rsid w:val="443464E6"/>
    <w:rsid w:val="44490ED9"/>
    <w:rsid w:val="44571C12"/>
    <w:rsid w:val="445E4F1D"/>
    <w:rsid w:val="4485104D"/>
    <w:rsid w:val="44921326"/>
    <w:rsid w:val="450674FF"/>
    <w:rsid w:val="4535680C"/>
    <w:rsid w:val="453F7152"/>
    <w:rsid w:val="454F5F9F"/>
    <w:rsid w:val="45806638"/>
    <w:rsid w:val="458F4CDA"/>
    <w:rsid w:val="45D71BAE"/>
    <w:rsid w:val="461430EE"/>
    <w:rsid w:val="46251B64"/>
    <w:rsid w:val="46284CA5"/>
    <w:rsid w:val="462F6555"/>
    <w:rsid w:val="46471DDA"/>
    <w:rsid w:val="46504E70"/>
    <w:rsid w:val="465356AC"/>
    <w:rsid w:val="465D174B"/>
    <w:rsid w:val="466A31FA"/>
    <w:rsid w:val="466D6593"/>
    <w:rsid w:val="4671179F"/>
    <w:rsid w:val="4693462F"/>
    <w:rsid w:val="46A323D7"/>
    <w:rsid w:val="46AA6212"/>
    <w:rsid w:val="46AB0747"/>
    <w:rsid w:val="46AC649E"/>
    <w:rsid w:val="46B4267B"/>
    <w:rsid w:val="46B9704F"/>
    <w:rsid w:val="46BA4A46"/>
    <w:rsid w:val="46D224D5"/>
    <w:rsid w:val="46D55F11"/>
    <w:rsid w:val="46F44BB4"/>
    <w:rsid w:val="471A4514"/>
    <w:rsid w:val="474D5E09"/>
    <w:rsid w:val="47773E3A"/>
    <w:rsid w:val="47874A8F"/>
    <w:rsid w:val="47962374"/>
    <w:rsid w:val="479A5259"/>
    <w:rsid w:val="47AD1508"/>
    <w:rsid w:val="47B76289"/>
    <w:rsid w:val="47F74417"/>
    <w:rsid w:val="480C0FE7"/>
    <w:rsid w:val="480D3CB9"/>
    <w:rsid w:val="48245F52"/>
    <w:rsid w:val="483915ED"/>
    <w:rsid w:val="484605CC"/>
    <w:rsid w:val="4857781E"/>
    <w:rsid w:val="48630118"/>
    <w:rsid w:val="488375CB"/>
    <w:rsid w:val="48B22D2B"/>
    <w:rsid w:val="48CF6BCB"/>
    <w:rsid w:val="49242BA3"/>
    <w:rsid w:val="4937626D"/>
    <w:rsid w:val="49407AB7"/>
    <w:rsid w:val="49482DA1"/>
    <w:rsid w:val="49502649"/>
    <w:rsid w:val="49885790"/>
    <w:rsid w:val="498A04D5"/>
    <w:rsid w:val="49AA3210"/>
    <w:rsid w:val="49C05448"/>
    <w:rsid w:val="49C224A2"/>
    <w:rsid w:val="49F5029F"/>
    <w:rsid w:val="49FE6907"/>
    <w:rsid w:val="49FF16F3"/>
    <w:rsid w:val="4A234B0F"/>
    <w:rsid w:val="4A2E3B0C"/>
    <w:rsid w:val="4A390301"/>
    <w:rsid w:val="4A4047A3"/>
    <w:rsid w:val="4A4A03B0"/>
    <w:rsid w:val="4A652675"/>
    <w:rsid w:val="4A67117D"/>
    <w:rsid w:val="4A830303"/>
    <w:rsid w:val="4A84146A"/>
    <w:rsid w:val="4A947755"/>
    <w:rsid w:val="4A961765"/>
    <w:rsid w:val="4AB86DBA"/>
    <w:rsid w:val="4ABE1E7E"/>
    <w:rsid w:val="4AC37185"/>
    <w:rsid w:val="4AD165CD"/>
    <w:rsid w:val="4AFC5F44"/>
    <w:rsid w:val="4B001515"/>
    <w:rsid w:val="4B0C6980"/>
    <w:rsid w:val="4B455A4F"/>
    <w:rsid w:val="4B580D4E"/>
    <w:rsid w:val="4B6A011E"/>
    <w:rsid w:val="4B7E2125"/>
    <w:rsid w:val="4B7E6EB3"/>
    <w:rsid w:val="4B8B43DE"/>
    <w:rsid w:val="4BA806A5"/>
    <w:rsid w:val="4BD54336"/>
    <w:rsid w:val="4BF66F99"/>
    <w:rsid w:val="4BFF00CE"/>
    <w:rsid w:val="4C070C61"/>
    <w:rsid w:val="4C072C6D"/>
    <w:rsid w:val="4C5A19E9"/>
    <w:rsid w:val="4C716C9C"/>
    <w:rsid w:val="4CA03EC6"/>
    <w:rsid w:val="4CA05F8E"/>
    <w:rsid w:val="4CB268B3"/>
    <w:rsid w:val="4CB61ADD"/>
    <w:rsid w:val="4CCD4709"/>
    <w:rsid w:val="4CD858AA"/>
    <w:rsid w:val="4CE42CE0"/>
    <w:rsid w:val="4CF5217B"/>
    <w:rsid w:val="4D041BF4"/>
    <w:rsid w:val="4D554376"/>
    <w:rsid w:val="4D571D9F"/>
    <w:rsid w:val="4D611BA7"/>
    <w:rsid w:val="4D793229"/>
    <w:rsid w:val="4D7F66D6"/>
    <w:rsid w:val="4D807056"/>
    <w:rsid w:val="4DAB0255"/>
    <w:rsid w:val="4DEB4C7E"/>
    <w:rsid w:val="4DFC750C"/>
    <w:rsid w:val="4E0B42D5"/>
    <w:rsid w:val="4E10009E"/>
    <w:rsid w:val="4E214D71"/>
    <w:rsid w:val="4E305F10"/>
    <w:rsid w:val="4E394F40"/>
    <w:rsid w:val="4E3C1D99"/>
    <w:rsid w:val="4E555CF0"/>
    <w:rsid w:val="4E645787"/>
    <w:rsid w:val="4E6C543F"/>
    <w:rsid w:val="4E6D5705"/>
    <w:rsid w:val="4E8D59C8"/>
    <w:rsid w:val="4EA63D16"/>
    <w:rsid w:val="4EA7690C"/>
    <w:rsid w:val="4EBB04B5"/>
    <w:rsid w:val="4EE6233B"/>
    <w:rsid w:val="4F031F36"/>
    <w:rsid w:val="4F19488B"/>
    <w:rsid w:val="4F251EB2"/>
    <w:rsid w:val="4F3649F3"/>
    <w:rsid w:val="4F3D7236"/>
    <w:rsid w:val="4F47570E"/>
    <w:rsid w:val="4F765C6B"/>
    <w:rsid w:val="4F7A70BD"/>
    <w:rsid w:val="4F7B3A2A"/>
    <w:rsid w:val="4F800989"/>
    <w:rsid w:val="4F916EFD"/>
    <w:rsid w:val="4F9F0EC1"/>
    <w:rsid w:val="4FB9345E"/>
    <w:rsid w:val="4FCD6028"/>
    <w:rsid w:val="4FF82CBA"/>
    <w:rsid w:val="50051F91"/>
    <w:rsid w:val="50212E96"/>
    <w:rsid w:val="502D2D03"/>
    <w:rsid w:val="50316161"/>
    <w:rsid w:val="503A641E"/>
    <w:rsid w:val="50522266"/>
    <w:rsid w:val="50542070"/>
    <w:rsid w:val="50707325"/>
    <w:rsid w:val="50813509"/>
    <w:rsid w:val="50904954"/>
    <w:rsid w:val="50923DE2"/>
    <w:rsid w:val="50990334"/>
    <w:rsid w:val="50A72701"/>
    <w:rsid w:val="50B41B60"/>
    <w:rsid w:val="50B81CE9"/>
    <w:rsid w:val="50D4199A"/>
    <w:rsid w:val="50DA2449"/>
    <w:rsid w:val="50E07218"/>
    <w:rsid w:val="510C1CAF"/>
    <w:rsid w:val="511E108D"/>
    <w:rsid w:val="512010C7"/>
    <w:rsid w:val="512F5416"/>
    <w:rsid w:val="51597F6A"/>
    <w:rsid w:val="515C432F"/>
    <w:rsid w:val="51D34E4F"/>
    <w:rsid w:val="521F20B2"/>
    <w:rsid w:val="5227332E"/>
    <w:rsid w:val="52306337"/>
    <w:rsid w:val="523249B7"/>
    <w:rsid w:val="52392CA0"/>
    <w:rsid w:val="523E103E"/>
    <w:rsid w:val="527B44AC"/>
    <w:rsid w:val="52B1136A"/>
    <w:rsid w:val="52BD7339"/>
    <w:rsid w:val="52D922FE"/>
    <w:rsid w:val="52FC239C"/>
    <w:rsid w:val="531D2E5D"/>
    <w:rsid w:val="532E78BB"/>
    <w:rsid w:val="53641207"/>
    <w:rsid w:val="53673765"/>
    <w:rsid w:val="536B236B"/>
    <w:rsid w:val="536E0098"/>
    <w:rsid w:val="537407A6"/>
    <w:rsid w:val="53760E3C"/>
    <w:rsid w:val="538F6476"/>
    <w:rsid w:val="53967EEA"/>
    <w:rsid w:val="539C419F"/>
    <w:rsid w:val="539E5510"/>
    <w:rsid w:val="53CE0AC7"/>
    <w:rsid w:val="53CF03F2"/>
    <w:rsid w:val="53DC4229"/>
    <w:rsid w:val="54184F28"/>
    <w:rsid w:val="54211DD6"/>
    <w:rsid w:val="54276606"/>
    <w:rsid w:val="542A1664"/>
    <w:rsid w:val="545F0FF2"/>
    <w:rsid w:val="54744E91"/>
    <w:rsid w:val="548731E6"/>
    <w:rsid w:val="54BF73F8"/>
    <w:rsid w:val="54D41BF0"/>
    <w:rsid w:val="54EA621E"/>
    <w:rsid w:val="54FF7A3E"/>
    <w:rsid w:val="55037284"/>
    <w:rsid w:val="55374711"/>
    <w:rsid w:val="55847ECE"/>
    <w:rsid w:val="55A424FB"/>
    <w:rsid w:val="55DE35C8"/>
    <w:rsid w:val="5635069B"/>
    <w:rsid w:val="56481D70"/>
    <w:rsid w:val="564A6163"/>
    <w:rsid w:val="564C77EE"/>
    <w:rsid w:val="565C7B4F"/>
    <w:rsid w:val="56674006"/>
    <w:rsid w:val="566A08EC"/>
    <w:rsid w:val="56B90CB5"/>
    <w:rsid w:val="56CC1F22"/>
    <w:rsid w:val="56ED0FB8"/>
    <w:rsid w:val="56F57E9A"/>
    <w:rsid w:val="5713675D"/>
    <w:rsid w:val="57286800"/>
    <w:rsid w:val="573B74FC"/>
    <w:rsid w:val="57461C22"/>
    <w:rsid w:val="575369A0"/>
    <w:rsid w:val="57676BA8"/>
    <w:rsid w:val="577E4671"/>
    <w:rsid w:val="57A345EF"/>
    <w:rsid w:val="57A907DE"/>
    <w:rsid w:val="57C2631F"/>
    <w:rsid w:val="57CD7CA1"/>
    <w:rsid w:val="57E2577F"/>
    <w:rsid w:val="57FA376F"/>
    <w:rsid w:val="57FC296B"/>
    <w:rsid w:val="580247C0"/>
    <w:rsid w:val="58080DAB"/>
    <w:rsid w:val="580A3474"/>
    <w:rsid w:val="58195D69"/>
    <w:rsid w:val="5826657E"/>
    <w:rsid w:val="583F1CF8"/>
    <w:rsid w:val="583F3098"/>
    <w:rsid w:val="58632821"/>
    <w:rsid w:val="586843EF"/>
    <w:rsid w:val="586D73DB"/>
    <w:rsid w:val="586E7200"/>
    <w:rsid w:val="58970FE3"/>
    <w:rsid w:val="589A56B6"/>
    <w:rsid w:val="589C662A"/>
    <w:rsid w:val="58B82A7B"/>
    <w:rsid w:val="58C4296A"/>
    <w:rsid w:val="58CB4924"/>
    <w:rsid w:val="58D13BB9"/>
    <w:rsid w:val="58EB4996"/>
    <w:rsid w:val="59045A54"/>
    <w:rsid w:val="59195817"/>
    <w:rsid w:val="591B70F7"/>
    <w:rsid w:val="592D1DA0"/>
    <w:rsid w:val="598019F2"/>
    <w:rsid w:val="59836F77"/>
    <w:rsid w:val="59935D57"/>
    <w:rsid w:val="599B76AB"/>
    <w:rsid w:val="59D56697"/>
    <w:rsid w:val="59FA7E55"/>
    <w:rsid w:val="59FD7C32"/>
    <w:rsid w:val="5A6F0FC6"/>
    <w:rsid w:val="5A7251EF"/>
    <w:rsid w:val="5A8E7DEA"/>
    <w:rsid w:val="5A946A46"/>
    <w:rsid w:val="5ABF5FC5"/>
    <w:rsid w:val="5ACB40EC"/>
    <w:rsid w:val="5AD46571"/>
    <w:rsid w:val="5AF863E7"/>
    <w:rsid w:val="5B1227E0"/>
    <w:rsid w:val="5B1836B5"/>
    <w:rsid w:val="5B206198"/>
    <w:rsid w:val="5B6A4507"/>
    <w:rsid w:val="5B971358"/>
    <w:rsid w:val="5BBD6EC5"/>
    <w:rsid w:val="5BC41498"/>
    <w:rsid w:val="5BC934C7"/>
    <w:rsid w:val="5BEE4DDD"/>
    <w:rsid w:val="5C1A1CDD"/>
    <w:rsid w:val="5C292CAA"/>
    <w:rsid w:val="5C390AFA"/>
    <w:rsid w:val="5C453D6F"/>
    <w:rsid w:val="5C564663"/>
    <w:rsid w:val="5C571326"/>
    <w:rsid w:val="5C5D74A0"/>
    <w:rsid w:val="5C7A76B3"/>
    <w:rsid w:val="5CA10429"/>
    <w:rsid w:val="5CB011BF"/>
    <w:rsid w:val="5CD0046A"/>
    <w:rsid w:val="5CDC0246"/>
    <w:rsid w:val="5CEA1F7A"/>
    <w:rsid w:val="5CF1298C"/>
    <w:rsid w:val="5CFE391E"/>
    <w:rsid w:val="5D901B48"/>
    <w:rsid w:val="5D9368EF"/>
    <w:rsid w:val="5DA427F8"/>
    <w:rsid w:val="5DB8178F"/>
    <w:rsid w:val="5DCD788D"/>
    <w:rsid w:val="5DD05ECB"/>
    <w:rsid w:val="5DD91414"/>
    <w:rsid w:val="5DEA07B6"/>
    <w:rsid w:val="5E0721C1"/>
    <w:rsid w:val="5E24156D"/>
    <w:rsid w:val="5E342724"/>
    <w:rsid w:val="5E345C9B"/>
    <w:rsid w:val="5E444FAC"/>
    <w:rsid w:val="5E515FC6"/>
    <w:rsid w:val="5E547017"/>
    <w:rsid w:val="5E635E47"/>
    <w:rsid w:val="5E6C52FA"/>
    <w:rsid w:val="5E7661DE"/>
    <w:rsid w:val="5E7C24E4"/>
    <w:rsid w:val="5E8D3120"/>
    <w:rsid w:val="5E9E5720"/>
    <w:rsid w:val="5EA42FF0"/>
    <w:rsid w:val="5EA937D1"/>
    <w:rsid w:val="5EC75A03"/>
    <w:rsid w:val="5EC75B55"/>
    <w:rsid w:val="5EE74E6C"/>
    <w:rsid w:val="5EFC0EF2"/>
    <w:rsid w:val="5EFD3B38"/>
    <w:rsid w:val="5F0322D0"/>
    <w:rsid w:val="5F034EE1"/>
    <w:rsid w:val="5F0B05C1"/>
    <w:rsid w:val="5F1D1183"/>
    <w:rsid w:val="5F4A6C7E"/>
    <w:rsid w:val="5F512AFE"/>
    <w:rsid w:val="5F863F31"/>
    <w:rsid w:val="5FAA4BE0"/>
    <w:rsid w:val="5FB71ED5"/>
    <w:rsid w:val="5FC35ADA"/>
    <w:rsid w:val="5FCA6F8D"/>
    <w:rsid w:val="5FCE2915"/>
    <w:rsid w:val="5FDC0D96"/>
    <w:rsid w:val="5FF61CD9"/>
    <w:rsid w:val="603163DE"/>
    <w:rsid w:val="603A300B"/>
    <w:rsid w:val="605A242A"/>
    <w:rsid w:val="605C0521"/>
    <w:rsid w:val="60637C18"/>
    <w:rsid w:val="607E2C14"/>
    <w:rsid w:val="6080749F"/>
    <w:rsid w:val="608F7559"/>
    <w:rsid w:val="60AF42D4"/>
    <w:rsid w:val="60D60157"/>
    <w:rsid w:val="60E0452C"/>
    <w:rsid w:val="60F51E66"/>
    <w:rsid w:val="60FF2066"/>
    <w:rsid w:val="611D50EF"/>
    <w:rsid w:val="612133B8"/>
    <w:rsid w:val="614D5B09"/>
    <w:rsid w:val="615B79DA"/>
    <w:rsid w:val="61A47728"/>
    <w:rsid w:val="61A75C16"/>
    <w:rsid w:val="61A90EE7"/>
    <w:rsid w:val="61CB4744"/>
    <w:rsid w:val="61D17582"/>
    <w:rsid w:val="61E603E8"/>
    <w:rsid w:val="62116FCF"/>
    <w:rsid w:val="62382A2A"/>
    <w:rsid w:val="62431BB4"/>
    <w:rsid w:val="624B3DD2"/>
    <w:rsid w:val="6258300E"/>
    <w:rsid w:val="62800029"/>
    <w:rsid w:val="62814540"/>
    <w:rsid w:val="6294418C"/>
    <w:rsid w:val="62966D21"/>
    <w:rsid w:val="62996783"/>
    <w:rsid w:val="62A70DF9"/>
    <w:rsid w:val="62C5685B"/>
    <w:rsid w:val="62D02762"/>
    <w:rsid w:val="62DD202F"/>
    <w:rsid w:val="62E532E3"/>
    <w:rsid w:val="62F02C8A"/>
    <w:rsid w:val="6305227D"/>
    <w:rsid w:val="630C703B"/>
    <w:rsid w:val="6320015E"/>
    <w:rsid w:val="632D7EF0"/>
    <w:rsid w:val="633533D1"/>
    <w:rsid w:val="633840A2"/>
    <w:rsid w:val="634005D7"/>
    <w:rsid w:val="63562591"/>
    <w:rsid w:val="639701BD"/>
    <w:rsid w:val="63A16441"/>
    <w:rsid w:val="63DA598F"/>
    <w:rsid w:val="63DD636D"/>
    <w:rsid w:val="63EA7C2B"/>
    <w:rsid w:val="6405541D"/>
    <w:rsid w:val="640A2EE3"/>
    <w:rsid w:val="640B4BE9"/>
    <w:rsid w:val="640E45ED"/>
    <w:rsid w:val="64104586"/>
    <w:rsid w:val="64245A9B"/>
    <w:rsid w:val="642E2089"/>
    <w:rsid w:val="64446596"/>
    <w:rsid w:val="645104A8"/>
    <w:rsid w:val="64700CE0"/>
    <w:rsid w:val="649D0A7B"/>
    <w:rsid w:val="64F271E9"/>
    <w:rsid w:val="65222BA8"/>
    <w:rsid w:val="65231568"/>
    <w:rsid w:val="652431E7"/>
    <w:rsid w:val="65334A2A"/>
    <w:rsid w:val="653B0A5B"/>
    <w:rsid w:val="65676385"/>
    <w:rsid w:val="65955C63"/>
    <w:rsid w:val="65A604E5"/>
    <w:rsid w:val="65A80D89"/>
    <w:rsid w:val="65AF136B"/>
    <w:rsid w:val="65BE6A1E"/>
    <w:rsid w:val="65C2441B"/>
    <w:rsid w:val="65EC5AD6"/>
    <w:rsid w:val="65EE2B1E"/>
    <w:rsid w:val="65F36F77"/>
    <w:rsid w:val="66054FBD"/>
    <w:rsid w:val="66056182"/>
    <w:rsid w:val="661A13BF"/>
    <w:rsid w:val="66244833"/>
    <w:rsid w:val="6631022A"/>
    <w:rsid w:val="66337C0F"/>
    <w:rsid w:val="664D4EC9"/>
    <w:rsid w:val="666A4625"/>
    <w:rsid w:val="666B50B4"/>
    <w:rsid w:val="667011BA"/>
    <w:rsid w:val="667372AF"/>
    <w:rsid w:val="66766D53"/>
    <w:rsid w:val="667A208D"/>
    <w:rsid w:val="668359D4"/>
    <w:rsid w:val="66A76855"/>
    <w:rsid w:val="66B07BCC"/>
    <w:rsid w:val="66C35624"/>
    <w:rsid w:val="66CA7BB7"/>
    <w:rsid w:val="67204169"/>
    <w:rsid w:val="67412F42"/>
    <w:rsid w:val="674E202C"/>
    <w:rsid w:val="677717E2"/>
    <w:rsid w:val="67837A95"/>
    <w:rsid w:val="679D58AE"/>
    <w:rsid w:val="67A44906"/>
    <w:rsid w:val="67BB14CE"/>
    <w:rsid w:val="67C401A5"/>
    <w:rsid w:val="67EA0EE2"/>
    <w:rsid w:val="67EB2EFA"/>
    <w:rsid w:val="68132F20"/>
    <w:rsid w:val="682E15EA"/>
    <w:rsid w:val="68406858"/>
    <w:rsid w:val="68486292"/>
    <w:rsid w:val="68527861"/>
    <w:rsid w:val="685712F7"/>
    <w:rsid w:val="68582FFA"/>
    <w:rsid w:val="686312B9"/>
    <w:rsid w:val="68665DD2"/>
    <w:rsid w:val="686E1E92"/>
    <w:rsid w:val="687B3D32"/>
    <w:rsid w:val="68921944"/>
    <w:rsid w:val="689829BF"/>
    <w:rsid w:val="68A92C6C"/>
    <w:rsid w:val="68ED317D"/>
    <w:rsid w:val="690C31AC"/>
    <w:rsid w:val="691862AC"/>
    <w:rsid w:val="693512EC"/>
    <w:rsid w:val="696960D3"/>
    <w:rsid w:val="69811851"/>
    <w:rsid w:val="699276C8"/>
    <w:rsid w:val="69940843"/>
    <w:rsid w:val="69A353E2"/>
    <w:rsid w:val="69B20361"/>
    <w:rsid w:val="69B64897"/>
    <w:rsid w:val="69B872EF"/>
    <w:rsid w:val="69C64992"/>
    <w:rsid w:val="69CA77FC"/>
    <w:rsid w:val="69CC0950"/>
    <w:rsid w:val="69E87D70"/>
    <w:rsid w:val="6A067881"/>
    <w:rsid w:val="6A3B20A2"/>
    <w:rsid w:val="6A45524B"/>
    <w:rsid w:val="6A6C7A98"/>
    <w:rsid w:val="6A8241BC"/>
    <w:rsid w:val="6A95414A"/>
    <w:rsid w:val="6AC1188E"/>
    <w:rsid w:val="6AC40204"/>
    <w:rsid w:val="6ADA7A8E"/>
    <w:rsid w:val="6AE55CD3"/>
    <w:rsid w:val="6AF42B7C"/>
    <w:rsid w:val="6AF544FF"/>
    <w:rsid w:val="6B2B1E75"/>
    <w:rsid w:val="6B3E4F4D"/>
    <w:rsid w:val="6B4128AB"/>
    <w:rsid w:val="6B45071E"/>
    <w:rsid w:val="6B4542BC"/>
    <w:rsid w:val="6B554CD4"/>
    <w:rsid w:val="6B9864C4"/>
    <w:rsid w:val="6B9956E7"/>
    <w:rsid w:val="6B9D3E98"/>
    <w:rsid w:val="6BAB55FA"/>
    <w:rsid w:val="6BB12401"/>
    <w:rsid w:val="6BEF5C62"/>
    <w:rsid w:val="6C420682"/>
    <w:rsid w:val="6C426E91"/>
    <w:rsid w:val="6C542C94"/>
    <w:rsid w:val="6C5677D6"/>
    <w:rsid w:val="6C6D68D3"/>
    <w:rsid w:val="6C762E7E"/>
    <w:rsid w:val="6C8024BE"/>
    <w:rsid w:val="6CAC0E43"/>
    <w:rsid w:val="6D305532"/>
    <w:rsid w:val="6D4F083F"/>
    <w:rsid w:val="6D533F63"/>
    <w:rsid w:val="6D5904C8"/>
    <w:rsid w:val="6DD5295C"/>
    <w:rsid w:val="6DE01AD9"/>
    <w:rsid w:val="6DF63948"/>
    <w:rsid w:val="6E0D2BF0"/>
    <w:rsid w:val="6E121E06"/>
    <w:rsid w:val="6E3628D9"/>
    <w:rsid w:val="6E4B754D"/>
    <w:rsid w:val="6E542B2B"/>
    <w:rsid w:val="6E5B0200"/>
    <w:rsid w:val="6E6C4452"/>
    <w:rsid w:val="6E6D6397"/>
    <w:rsid w:val="6EAB3CD1"/>
    <w:rsid w:val="6EC17319"/>
    <w:rsid w:val="6EF60AB5"/>
    <w:rsid w:val="6EF83DBC"/>
    <w:rsid w:val="6EFC7E1D"/>
    <w:rsid w:val="6F11566A"/>
    <w:rsid w:val="6F145DE5"/>
    <w:rsid w:val="6F242105"/>
    <w:rsid w:val="6F263D56"/>
    <w:rsid w:val="6F54753D"/>
    <w:rsid w:val="6F6F5674"/>
    <w:rsid w:val="6F833748"/>
    <w:rsid w:val="6F844F21"/>
    <w:rsid w:val="6FA104F3"/>
    <w:rsid w:val="6FAB1944"/>
    <w:rsid w:val="6FD308F0"/>
    <w:rsid w:val="6FE86CB0"/>
    <w:rsid w:val="6FF23281"/>
    <w:rsid w:val="70013F29"/>
    <w:rsid w:val="700A70DF"/>
    <w:rsid w:val="700E3897"/>
    <w:rsid w:val="700F292F"/>
    <w:rsid w:val="70336B78"/>
    <w:rsid w:val="7035613B"/>
    <w:rsid w:val="704273F6"/>
    <w:rsid w:val="70544252"/>
    <w:rsid w:val="705D6451"/>
    <w:rsid w:val="70703C13"/>
    <w:rsid w:val="709E1957"/>
    <w:rsid w:val="70B26ABC"/>
    <w:rsid w:val="70C5249E"/>
    <w:rsid w:val="70D52FF1"/>
    <w:rsid w:val="70DC61B3"/>
    <w:rsid w:val="71042DC5"/>
    <w:rsid w:val="7124164E"/>
    <w:rsid w:val="71374E30"/>
    <w:rsid w:val="717D268E"/>
    <w:rsid w:val="71852342"/>
    <w:rsid w:val="71915578"/>
    <w:rsid w:val="719255FC"/>
    <w:rsid w:val="71A51C02"/>
    <w:rsid w:val="71CA2FB6"/>
    <w:rsid w:val="71CC0E50"/>
    <w:rsid w:val="71D86CA5"/>
    <w:rsid w:val="720760B8"/>
    <w:rsid w:val="72172625"/>
    <w:rsid w:val="72181DC7"/>
    <w:rsid w:val="723529BF"/>
    <w:rsid w:val="72421E8B"/>
    <w:rsid w:val="72731C9E"/>
    <w:rsid w:val="727F3E7C"/>
    <w:rsid w:val="7286695C"/>
    <w:rsid w:val="728E51A3"/>
    <w:rsid w:val="72BF1169"/>
    <w:rsid w:val="72BF6EC6"/>
    <w:rsid w:val="72D42DD4"/>
    <w:rsid w:val="72E4304A"/>
    <w:rsid w:val="72E57228"/>
    <w:rsid w:val="72F02A66"/>
    <w:rsid w:val="72F60559"/>
    <w:rsid w:val="72F83947"/>
    <w:rsid w:val="73046D78"/>
    <w:rsid w:val="731A778B"/>
    <w:rsid w:val="735C11CD"/>
    <w:rsid w:val="7363184A"/>
    <w:rsid w:val="73836FA1"/>
    <w:rsid w:val="73AB105E"/>
    <w:rsid w:val="73C166E4"/>
    <w:rsid w:val="73C9123F"/>
    <w:rsid w:val="73CE5EA0"/>
    <w:rsid w:val="73E912E8"/>
    <w:rsid w:val="73F4589F"/>
    <w:rsid w:val="740B59AC"/>
    <w:rsid w:val="74201542"/>
    <w:rsid w:val="74203B5B"/>
    <w:rsid w:val="743D0032"/>
    <w:rsid w:val="744E7E29"/>
    <w:rsid w:val="74563157"/>
    <w:rsid w:val="745C1D23"/>
    <w:rsid w:val="74681A4C"/>
    <w:rsid w:val="7488780B"/>
    <w:rsid w:val="7497091F"/>
    <w:rsid w:val="74AF3097"/>
    <w:rsid w:val="74CF719A"/>
    <w:rsid w:val="74E778C4"/>
    <w:rsid w:val="74F70461"/>
    <w:rsid w:val="7524274F"/>
    <w:rsid w:val="753148C5"/>
    <w:rsid w:val="753E6353"/>
    <w:rsid w:val="75584439"/>
    <w:rsid w:val="756250EE"/>
    <w:rsid w:val="758137E1"/>
    <w:rsid w:val="759379E9"/>
    <w:rsid w:val="75B711E0"/>
    <w:rsid w:val="75C577AA"/>
    <w:rsid w:val="75D11726"/>
    <w:rsid w:val="75DB1628"/>
    <w:rsid w:val="764642C4"/>
    <w:rsid w:val="766027F2"/>
    <w:rsid w:val="766C19A3"/>
    <w:rsid w:val="768D6DB3"/>
    <w:rsid w:val="76904B6C"/>
    <w:rsid w:val="769C4671"/>
    <w:rsid w:val="76A3170B"/>
    <w:rsid w:val="76B646D7"/>
    <w:rsid w:val="76B97346"/>
    <w:rsid w:val="76CD3F66"/>
    <w:rsid w:val="76FD0272"/>
    <w:rsid w:val="77036E45"/>
    <w:rsid w:val="770A4170"/>
    <w:rsid w:val="77197469"/>
    <w:rsid w:val="77242BF9"/>
    <w:rsid w:val="7732425E"/>
    <w:rsid w:val="773B1676"/>
    <w:rsid w:val="774D2E58"/>
    <w:rsid w:val="77557578"/>
    <w:rsid w:val="775D7BE1"/>
    <w:rsid w:val="775F1D60"/>
    <w:rsid w:val="7777599D"/>
    <w:rsid w:val="77871EE0"/>
    <w:rsid w:val="778D07B7"/>
    <w:rsid w:val="77C5474E"/>
    <w:rsid w:val="77D37834"/>
    <w:rsid w:val="77FA04D3"/>
    <w:rsid w:val="77FD1444"/>
    <w:rsid w:val="78107715"/>
    <w:rsid w:val="7827377D"/>
    <w:rsid w:val="78453D48"/>
    <w:rsid w:val="78506D90"/>
    <w:rsid w:val="785B658B"/>
    <w:rsid w:val="78694ED3"/>
    <w:rsid w:val="78701006"/>
    <w:rsid w:val="787C7DA6"/>
    <w:rsid w:val="78832144"/>
    <w:rsid w:val="78874E84"/>
    <w:rsid w:val="78CC4C20"/>
    <w:rsid w:val="78E142DA"/>
    <w:rsid w:val="7903514A"/>
    <w:rsid w:val="79283EA6"/>
    <w:rsid w:val="79373769"/>
    <w:rsid w:val="79557A0D"/>
    <w:rsid w:val="79783CBF"/>
    <w:rsid w:val="797E79A4"/>
    <w:rsid w:val="79831666"/>
    <w:rsid w:val="79A87C8B"/>
    <w:rsid w:val="79CB66D4"/>
    <w:rsid w:val="79CE1B06"/>
    <w:rsid w:val="79CF7B1B"/>
    <w:rsid w:val="79E01002"/>
    <w:rsid w:val="79EF291A"/>
    <w:rsid w:val="79F2781E"/>
    <w:rsid w:val="7A1B52D7"/>
    <w:rsid w:val="7A2E78B4"/>
    <w:rsid w:val="7A3E58F9"/>
    <w:rsid w:val="7A442C17"/>
    <w:rsid w:val="7A5A09C8"/>
    <w:rsid w:val="7A5E372C"/>
    <w:rsid w:val="7A681F40"/>
    <w:rsid w:val="7A7031E1"/>
    <w:rsid w:val="7A717BD3"/>
    <w:rsid w:val="7A790AEB"/>
    <w:rsid w:val="7A953356"/>
    <w:rsid w:val="7A9D216C"/>
    <w:rsid w:val="7ABB3493"/>
    <w:rsid w:val="7AD23845"/>
    <w:rsid w:val="7AEF2EE5"/>
    <w:rsid w:val="7AFC1336"/>
    <w:rsid w:val="7B0046BC"/>
    <w:rsid w:val="7B0C15D6"/>
    <w:rsid w:val="7B1063A5"/>
    <w:rsid w:val="7B1F4339"/>
    <w:rsid w:val="7B2568A1"/>
    <w:rsid w:val="7B3715CD"/>
    <w:rsid w:val="7B587821"/>
    <w:rsid w:val="7B5A1247"/>
    <w:rsid w:val="7B5F38BF"/>
    <w:rsid w:val="7B7D3463"/>
    <w:rsid w:val="7B8801F9"/>
    <w:rsid w:val="7B9C5789"/>
    <w:rsid w:val="7BE859C1"/>
    <w:rsid w:val="7BEA7E42"/>
    <w:rsid w:val="7BFA5378"/>
    <w:rsid w:val="7C15565C"/>
    <w:rsid w:val="7C215276"/>
    <w:rsid w:val="7C3A1D36"/>
    <w:rsid w:val="7C692661"/>
    <w:rsid w:val="7CB40B35"/>
    <w:rsid w:val="7CBE77B2"/>
    <w:rsid w:val="7CC01BA9"/>
    <w:rsid w:val="7CC06196"/>
    <w:rsid w:val="7CC97157"/>
    <w:rsid w:val="7CE277A7"/>
    <w:rsid w:val="7CF207F9"/>
    <w:rsid w:val="7D010A18"/>
    <w:rsid w:val="7D0D1C6C"/>
    <w:rsid w:val="7D121AC7"/>
    <w:rsid w:val="7D2B1A40"/>
    <w:rsid w:val="7D3030BC"/>
    <w:rsid w:val="7D6B29ED"/>
    <w:rsid w:val="7D725ED6"/>
    <w:rsid w:val="7D7F525F"/>
    <w:rsid w:val="7D996DC7"/>
    <w:rsid w:val="7DB665B4"/>
    <w:rsid w:val="7DF75DA5"/>
    <w:rsid w:val="7E156542"/>
    <w:rsid w:val="7E1C77D9"/>
    <w:rsid w:val="7E272883"/>
    <w:rsid w:val="7E292A5C"/>
    <w:rsid w:val="7E2D7685"/>
    <w:rsid w:val="7E365AFE"/>
    <w:rsid w:val="7E3E1F5D"/>
    <w:rsid w:val="7E4042A9"/>
    <w:rsid w:val="7E415213"/>
    <w:rsid w:val="7E4B5310"/>
    <w:rsid w:val="7E975229"/>
    <w:rsid w:val="7EDA0407"/>
    <w:rsid w:val="7EE94AC1"/>
    <w:rsid w:val="7F1C4B16"/>
    <w:rsid w:val="7F3F105E"/>
    <w:rsid w:val="7F5F54BD"/>
    <w:rsid w:val="7F6331D7"/>
    <w:rsid w:val="7F80232E"/>
    <w:rsid w:val="7F8248D7"/>
    <w:rsid w:val="7F963841"/>
    <w:rsid w:val="7FA57393"/>
    <w:rsid w:val="7FC218FE"/>
    <w:rsid w:val="7FC75170"/>
    <w:rsid w:val="7FCB269A"/>
    <w:rsid w:val="7FDC1D8B"/>
    <w:rsid w:val="7FDE09EC"/>
    <w:rsid w:val="7FF3574F"/>
    <w:rsid w:val="7FFF1EBE"/>
    <w:rsid w:val="CFFB5466"/>
    <w:rsid w:val="D9FD0FA9"/>
    <w:rsid w:val="F9EDB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28</Pages>
  <Words>286</Words>
  <Characters>306</Characters>
  <Lines>0</Lines>
  <Paragraphs>0</Paragraphs>
  <TotalTime>12</TotalTime>
  <ScaleCrop>false</ScaleCrop>
  <LinksUpToDate>false</LinksUpToDate>
  <CharactersWithSpaces>322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千纸鹤</dc:creator>
  <cp:lastModifiedBy>11111111</cp:lastModifiedBy>
  <cp:lastPrinted>2026-03-31T04:06:00Z</cp:lastPrinted>
  <dcterms:modified xsi:type="dcterms:W3CDTF">2026-06-03T13:53:30Z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A2C2AD8C6416E3755AC11F6AAA04A083_43</vt:lpwstr>
  </property>
  <property fmtid="{D5CDD505-2E9C-101B-9397-08002B2CF9AE}" pid="4" name="KSOTemplateDocerSaveRecord">
    <vt:lpwstr>eyJoZGlkIjoiOTI0Zjc2MDE4OTBlMzc3YmZkNmM1ZDMxMjNhN2Y1YmQiLCJ1c2VySWQiOiI0NDg2ODE3NzgifQ==</vt:lpwstr>
  </property>
</Properties>
</file>